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93F0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function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pearsonCorr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PCCcalc</w:t>
      </w:r>
      <w:proofErr w:type="spellEnd"/>
    </w:p>
    <w:p w14:paraId="2E13AE8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441C749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Add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peasonCorr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to the MATLAB path. The function will open a dialog box to</w:t>
      </w:r>
    </w:p>
    <w:p w14:paraId="12B0EFF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select the directory containing .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images.</w:t>
      </w:r>
    </w:p>
    <w:p w14:paraId="28F291E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14:paraId="7CD4F79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PCCcalc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expects to find individual .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images rather than multi-image </w:t>
      </w:r>
    </w:p>
    <w:p w14:paraId="112BCC3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files.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PCCcalc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requires an equal number of images in each of 3 </w:t>
      </w:r>
    </w:p>
    <w:p w14:paraId="58469B8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channels. For example, if there are 10 fields of view, then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PCCcalc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</w:t>
      </w:r>
    </w:p>
    <w:p w14:paraId="27C91DF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expects 30 images. The three images of an individual field of view must </w:t>
      </w:r>
    </w:p>
    <w:p w14:paraId="698FBF6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have a unique identifying string. Likewise, each channel must have its </w:t>
      </w:r>
    </w:p>
    <w:p w14:paraId="4AAFE75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own unique identifying string. For example, two images stacks exported as</w:t>
      </w:r>
    </w:p>
    <w:p w14:paraId="594A71D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individual .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files from most Leica software will have the following </w:t>
      </w:r>
    </w:p>
    <w:p w14:paraId="17FDDCE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naming convention:</w:t>
      </w:r>
    </w:p>
    <w:p w14:paraId="01118D8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196F193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&lt;Unique ID 1&gt;_ch00.tif</w:t>
      </w:r>
    </w:p>
    <w:p w14:paraId="5626E3B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&lt;Unique ID 1&gt;_ch01.tif</w:t>
      </w:r>
    </w:p>
    <w:p w14:paraId="2CF9CFB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&lt;Unique ID 1&gt;_ch02.tif</w:t>
      </w:r>
    </w:p>
    <w:p w14:paraId="06A14E9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&lt;Unique ID 2&gt;_ch00.tif</w:t>
      </w:r>
    </w:p>
    <w:p w14:paraId="7550741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&lt;Unique ID 2&gt;_ch01.tif</w:t>
      </w:r>
    </w:p>
    <w:p w14:paraId="2A822E2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&lt;Unique ID 2&gt;_ch02.tif</w:t>
      </w:r>
    </w:p>
    <w:p w14:paraId="5F3291E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3214E43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PCCcalc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begins by asking what is the string corresponding to the</w:t>
      </w:r>
    </w:p>
    <w:p w14:paraId="66834DB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"tester" channel representing the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LacI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fusion protein. In Terra's data,</w:t>
      </w:r>
    </w:p>
    <w:p w14:paraId="564979D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this was always ch01.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PCCcalc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then asks for the string corresponding to</w:t>
      </w:r>
    </w:p>
    <w:p w14:paraId="5BD3F97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the "target" channel representing potentially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relocalized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components of</w:t>
      </w:r>
    </w:p>
    <w:p w14:paraId="6E15DAD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chromatin-modifying complexes or other factors. In Terra's data, this was</w:t>
      </w:r>
    </w:p>
    <w:p w14:paraId="577A369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always ch02.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PCCcalc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then asks for the string representing the Hoechst</w:t>
      </w:r>
    </w:p>
    <w:p w14:paraId="068C09E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staining, which in Terra's data was always ch03. </w:t>
      </w:r>
    </w:p>
    <w:p w14:paraId="4564C9B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469B79C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After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obtaining the three channel strings, the function verifies that the</w:t>
      </w:r>
    </w:p>
    <w:p w14:paraId="559B8A4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same number of images are found in each channel and will terminate if</w:t>
      </w:r>
    </w:p>
    <w:p w14:paraId="4B14AE7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not.</w:t>
      </w:r>
    </w:p>
    <w:p w14:paraId="737601E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1134636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PCCcalc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looks for prior analysis in subdirectory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autoCrop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in the working </w:t>
      </w:r>
    </w:p>
    <w:p w14:paraId="21D6F1F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directory. If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autoCrop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is not present, this directory is created. If</w:t>
      </w:r>
    </w:p>
    <w:p w14:paraId="4E0E42E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autoCrop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is present,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PCCcalc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will attempt to determine if analysis of the</w:t>
      </w:r>
    </w:p>
    <w:p w14:paraId="1428DF5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data in the working directory is either partially or fully completed. If</w:t>
      </w:r>
    </w:p>
    <w:p w14:paraId="7F0D2DD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partially completed, the function resumes at the next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unanalyzed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field of</w:t>
      </w:r>
    </w:p>
    <w:p w14:paraId="37A4D9D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view. If fully completed,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PCCcalc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presents the option to rename the</w:t>
      </w:r>
    </w:p>
    <w:p w14:paraId="4A45D84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analysis directory or to overwrite the prior analysis results.</w:t>
      </w:r>
    </w:p>
    <w:p w14:paraId="74863CE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5CDC784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The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analysis routine generates cropped images in each of the 3 channels,</w:t>
      </w:r>
    </w:p>
    <w:p w14:paraId="110066A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constructs masks with user input, and saves the cropped images and masks</w:t>
      </w:r>
    </w:p>
    <w:p w14:paraId="576F33D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lastRenderedPageBreak/>
        <w:t xml:space="preserve">% to directory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autoCrop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. The analysis also saves the output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pearsonCorr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. </w:t>
      </w:r>
    </w:p>
    <w:p w14:paraId="6023AB4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PeasonCorr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is a 3xN matrix. For each of N images, it creates masks from </w:t>
      </w:r>
    </w:p>
    <w:p w14:paraId="536E67C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the combination of Hoechst and ch01 channels, then calculates the</w:t>
      </w:r>
    </w:p>
    <w:p w14:paraId="4D913FB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correlation coefficient between each pair of channels.</w:t>
      </w:r>
    </w:p>
    <w:p w14:paraId="5845852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row 1: red-green correlation</w:t>
      </w:r>
    </w:p>
    <w:p w14:paraId="7E11FBC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row 2: green-blue correlation</w:t>
      </w:r>
    </w:p>
    <w:p w14:paraId="12F641D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row 3: blue-red correlation</w:t>
      </w:r>
    </w:p>
    <w:p w14:paraId="0C47AE1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34EE86E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The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analysis routine also saves the analysis figure window corresponding</w:t>
      </w:r>
    </w:p>
    <w:p w14:paraId="3DBAA1B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to each field of view.</w:t>
      </w:r>
    </w:p>
    <w:p w14:paraId="3BD9BF3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2B8A935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origDir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pwd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7E43B7C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06EDAC6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selpath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uigetdir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66FBA8E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cd(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selpath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5F8CB78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3469CD0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warning(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'off','images:imshow:magnificationMustBeFitForDockedFigure')</w:t>
      </w:r>
    </w:p>
    <w:p w14:paraId="59EB393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2FFFE61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1. Find images.</w:t>
      </w:r>
    </w:p>
    <w:p w14:paraId="072B407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greenC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input('String for tester channel: ','s');</w:t>
      </w:r>
    </w:p>
    <w:p w14:paraId="2155314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greenC2 = ['*'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greenC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>,'*','.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'];</w:t>
      </w:r>
    </w:p>
    <w:p w14:paraId="5C5164E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gFiles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dir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(greenC2);</w:t>
      </w:r>
    </w:p>
    <w:p w14:paraId="3998335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gFiles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arrayfun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(@(x) ~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strcmp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(x.name(1),'.'),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));</w:t>
      </w:r>
    </w:p>
    <w:p w14:paraId="1EF6EA3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lg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length(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01836C9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fprintf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'Found %d files.\n',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lg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29E989F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7F5E898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redC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input('String for target channel: ','s');</w:t>
      </w:r>
    </w:p>
    <w:p w14:paraId="68CF836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redC2 = ['*'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redC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>,'*','.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'];</w:t>
      </w:r>
    </w:p>
    <w:p w14:paraId="7BF1103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rFiles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dir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(redC2);</w:t>
      </w:r>
    </w:p>
    <w:p w14:paraId="6A07C2E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rFiles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arrayfun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(@(x) ~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strcmp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(x.name(1),'.'),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));</w:t>
      </w:r>
    </w:p>
    <w:p w14:paraId="46CC14D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lr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length(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1E496E6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fprintf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'Found %d files.\n',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lr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021D328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3527EEA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DC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input(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'String for Hoechst channel: ','s');</w:t>
      </w:r>
    </w:p>
    <w:p w14:paraId="57FAA04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DC2 = ['*'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,DC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,'*','.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'];</w:t>
      </w:r>
    </w:p>
    <w:p w14:paraId="44E3DC6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dFiles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dir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(DC2);</w:t>
      </w:r>
    </w:p>
    <w:p w14:paraId="748BF52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dFiles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arrayfun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(@(x) ~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strcmp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(x.name(1),'.'),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));</w:t>
      </w:r>
    </w:p>
    <w:p w14:paraId="38488B7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ld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length(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521A69C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fprintf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'Found %d files.\n',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ld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5A580D0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dIm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2;</w:t>
      </w:r>
    </w:p>
    <w:p w14:paraId="7EF9497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3C845EB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~(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lr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lg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3D31FEA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Nonequivalent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numbers of green and red images. Stopping...')</w:t>
      </w:r>
    </w:p>
    <w:p w14:paraId="420214C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lastRenderedPageBreak/>
        <w:t xml:space="preserve">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return</w:t>
      </w:r>
      <w:proofErr w:type="gramEnd"/>
    </w:p>
    <w:p w14:paraId="64E4935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elseif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~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isempty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 &amp;&amp; ~(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lr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ld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2FF4C05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Nonequivalent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numbers of DAPI and red images. Stopping...')</w:t>
      </w:r>
    </w:p>
    <w:p w14:paraId="5B84176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return</w:t>
      </w:r>
      <w:proofErr w:type="gramEnd"/>
    </w:p>
    <w:p w14:paraId="7583D5E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5DB15A2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77DB76C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2. Check if some analysis has been performed previously.</w:t>
      </w:r>
    </w:p>
    <w:p w14:paraId="3968CBD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ssG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zeros(105,105,lg,'uint8');</w:t>
      </w:r>
    </w:p>
    <w:p w14:paraId="0460FA9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ssR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ssG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177ADDA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ssD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ssG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5F97401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croppedDirName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fullfile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pwd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autoCrop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');</w:t>
      </w:r>
    </w:p>
    <w:p w14:paraId="4882911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r w:rsidRPr="001B3BF6">
        <w:rPr>
          <w:rFonts w:ascii="Courier New" w:hAnsi="Courier New" w:cs="Courier New"/>
          <w:sz w:val="20"/>
          <w:szCs w:val="20"/>
        </w:rPr>
        <w:t>PCname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fullfile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croppedDirName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pearsonCCs.mat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');</w:t>
      </w:r>
    </w:p>
    <w:p w14:paraId="5404036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masksName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fullfile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croppedDirName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masks.mat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');</w:t>
      </w:r>
    </w:p>
    <w:p w14:paraId="39046D0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~exist(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croppedDirName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dir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')</w:t>
      </w:r>
    </w:p>
    <w:p w14:paraId="79D765C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% No prior analysis found.</w:t>
      </w:r>
    </w:p>
    <w:p w14:paraId="5767908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mkdir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croppedDirName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3B1F743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startingN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1;</w:t>
      </w:r>
    </w:p>
    <w:p w14:paraId="40BA232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pearsonCorr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zeros(3,lg-startingN+1);</w:t>
      </w:r>
    </w:p>
    <w:p w14:paraId="3FE4038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masks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false(size(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ssG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));</w:t>
      </w:r>
    </w:p>
    <w:p w14:paraId="296778B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else</w:t>
      </w:r>
      <w:proofErr w:type="gramEnd"/>
    </w:p>
    <w:p w14:paraId="018F63F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% Found folder for analysis. How many cropped images were saved?</w:t>
      </w:r>
    </w:p>
    <w:p w14:paraId="74FBDAB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priorAn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dir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fullfile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croppedDirName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maskG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*.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'));</w:t>
      </w:r>
    </w:p>
    <w:p w14:paraId="7D03923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isempty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priorAn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0D0C988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% No prior analysis found.</w:t>
      </w:r>
    </w:p>
    <w:p w14:paraId="374533F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startingN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1;</w:t>
      </w:r>
    </w:p>
    <w:p w14:paraId="74E73CE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pearsonCorr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zeros(3,lg-startingN+1);</w:t>
      </w:r>
    </w:p>
    <w:p w14:paraId="66196B1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masks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false(size(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ssG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));</w:t>
      </w:r>
    </w:p>
    <w:p w14:paraId="782F7D6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else</w:t>
      </w:r>
      <w:proofErr w:type="gramEnd"/>
    </w:p>
    <w:p w14:paraId="50EB670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lpa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length(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priorAn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71DD879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lastAn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priorAn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lpa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).name(7:end);</w:t>
      </w:r>
    </w:p>
    <w:p w14:paraId="5AA756D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strcmp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lastAn,gFiles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lpa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).name)</w:t>
      </w:r>
    </w:p>
    <w:p w14:paraId="60BC405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Successfully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matched analysis and raw data</w:t>
      </w:r>
    </w:p>
    <w:p w14:paraId="30FC29B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lpa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&lt; length(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54D8ED2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%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Incomplete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mask creation</w:t>
      </w:r>
    </w:p>
    <w:p w14:paraId="210DE5C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['Found prior masks up to image ',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lpa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).name(1:end-9),'.'])</w:t>
      </w:r>
    </w:p>
    <w:p w14:paraId="2D35C90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['Continuing analysis starting with ',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(lpa+1).name(1:end-9),'.'])</w:t>
      </w:r>
    </w:p>
    <w:p w14:paraId="036D1BE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startingN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lpa+1;</w:t>
      </w:r>
    </w:p>
    <w:p w14:paraId="0BD4666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load(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PCname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6E685B9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load(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masksName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348DE30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else</w:t>
      </w:r>
      <w:proofErr w:type="gramEnd"/>
    </w:p>
    <w:p w14:paraId="424C630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%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Either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previously completed mask creation, or cannot</w:t>
      </w:r>
    </w:p>
    <w:p w14:paraId="078006A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lastRenderedPageBreak/>
        <w:t xml:space="preserve">                % match prior analysis with raw data. Ask if should move to</w:t>
      </w:r>
    </w:p>
    <w:p w14:paraId="558CA30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% new folder or overwrite results entirely.</w:t>
      </w:r>
    </w:p>
    <w:p w14:paraId="0F56A29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'Prior analysis folder already exists.')</w:t>
      </w:r>
    </w:p>
    <w:p w14:paraId="09A7BE3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lpa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== length(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033A060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'Prior mask creation completed.')</w:t>
      </w:r>
    </w:p>
    <w:p w14:paraId="6405E22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ra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input('Do you want to load previously calculated correlations (y/n)? ','s');</w:t>
      </w:r>
    </w:p>
    <w:p w14:paraId="50C2DBE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ra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== 'y'</w:t>
      </w:r>
    </w:p>
    <w:p w14:paraId="5E7BDC1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pearsonCorr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load(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PCname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pearsonCorr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');</w:t>
      </w:r>
    </w:p>
    <w:p w14:paraId="50B6C1F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cd(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origDir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0E3BB3E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return</w:t>
      </w:r>
      <w:proofErr w:type="gramEnd"/>
    </w:p>
    <w:p w14:paraId="2371DEA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else</w:t>
      </w:r>
      <w:proofErr w:type="gramEnd"/>
    </w:p>
    <w:p w14:paraId="6278049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raa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input('Do you want to redo analysis (y/n)? ','s');</w:t>
      </w:r>
    </w:p>
    <w:p w14:paraId="3155C13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raa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== 'y'</w:t>
      </w:r>
    </w:p>
    <w:p w14:paraId="41E348E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'Starting mask creation from beginning.')</w:t>
      </w:r>
    </w:p>
    <w:p w14:paraId="4771B16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startingN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1;</w:t>
      </w:r>
    </w:p>
    <w:p w14:paraId="6FAF4ED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pearsonCorr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zeros(3,lg-startingN+1);</w:t>
      </w:r>
    </w:p>
    <w:p w14:paraId="3370CEE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masks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false(size(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ssG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));</w:t>
      </w:r>
    </w:p>
    <w:p w14:paraId="09BE0EF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input('Rename prior directory (y/n)? ','s');</w:t>
      </w:r>
    </w:p>
    <w:p w14:paraId="5B51098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== 'y'</w:t>
      </w:r>
    </w:p>
    <w:p w14:paraId="4EE733D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hj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input('New name for prior analysis: ','s');</w:t>
      </w:r>
    </w:p>
    <w:p w14:paraId="16BBC67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newDirName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fullfile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pwd,hj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3CB9D8D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movefile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croppedDirName,newDirName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40C1660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else</w:t>
      </w:r>
      <w:proofErr w:type="gramEnd"/>
    </w:p>
    <w:p w14:paraId="56733EC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'Prior results will be overwritten.')</w:t>
      </w:r>
    </w:p>
    <w:p w14:paraId="1E3B5EC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rmdir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croppedDirName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,'s')</w:t>
      </w:r>
    </w:p>
    <w:p w14:paraId="66AF20D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678C260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else</w:t>
      </w:r>
      <w:proofErr w:type="gramEnd"/>
    </w:p>
    <w:p w14:paraId="069AFA4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'Stopping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PCCcalc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.')</w:t>
      </w:r>
    </w:p>
    <w:p w14:paraId="027FA68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pearsonCorr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[];</w:t>
      </w:r>
    </w:p>
    <w:p w14:paraId="76240F6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cd(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origDir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607019D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return</w:t>
      </w:r>
      <w:proofErr w:type="gramEnd"/>
    </w:p>
    <w:p w14:paraId="479C573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53CA104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09E02C7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else</w:t>
      </w:r>
      <w:proofErr w:type="gramEnd"/>
    </w:p>
    <w:p w14:paraId="7816D0E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'Unsuccessful at determining extent of previous analysis.')</w:t>
      </w:r>
    </w:p>
    <w:p w14:paraId="1E5941E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startingN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1;</w:t>
      </w:r>
    </w:p>
    <w:p w14:paraId="61420AD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pearsonCorr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zeros(3,lg-startingN+1);</w:t>
      </w:r>
    </w:p>
    <w:p w14:paraId="3DA7B93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masks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false(size(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ssG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));</w:t>
      </w:r>
    </w:p>
    <w:p w14:paraId="667979A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input('Rename prior directory (y/n)? ','s');</w:t>
      </w:r>
    </w:p>
    <w:p w14:paraId="5D3BD89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== 'y'</w:t>
      </w:r>
    </w:p>
    <w:p w14:paraId="5BF2425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lastRenderedPageBreak/>
        <w:t xml:space="preserve">    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hj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input('New name for prior analysis: ','s');</w:t>
      </w:r>
    </w:p>
    <w:p w14:paraId="77E924F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newDirName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fullfile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pwd,hj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463B9AC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movefile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croppedDirName,newDirName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77AE958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else</w:t>
      </w:r>
      <w:proofErr w:type="gramEnd"/>
    </w:p>
    <w:p w14:paraId="7FABE4F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'Prior results will be overwritten.')</w:t>
      </w:r>
    </w:p>
    <w:p w14:paraId="007CA28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rmdir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croppedDirName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,'s')</w:t>
      </w:r>
    </w:p>
    <w:p w14:paraId="48745FE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338EE2C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0B9DC4E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3E97B40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5CE134E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46B8222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21039CB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229F20A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4DB52F5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3. Select "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plaquette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" containing the enriched tester fluorescence.</w:t>
      </w:r>
    </w:p>
    <w:p w14:paraId="3AE4FF2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~(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lg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startingN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7E1E6FD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for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startingN:lg</w:t>
      </w:r>
      <w:proofErr w:type="spellEnd"/>
    </w:p>
    <w:p w14:paraId="70B6373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fprintf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'Beginning analysis image %d...\n',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19703EC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% Read images.</w:t>
      </w:r>
    </w:p>
    <w:p w14:paraId="0225020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gIm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imread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).name);</w:t>
      </w:r>
    </w:p>
    <w:p w14:paraId="60CBA70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rIm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imread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).name);</w:t>
      </w:r>
    </w:p>
    <w:p w14:paraId="7FD475C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dIm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imread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).name);</w:t>
      </w:r>
    </w:p>
    <w:p w14:paraId="14B6BB1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% Click on or near the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center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of the enriched fluorescence.</w:t>
      </w:r>
    </w:p>
    <w:p w14:paraId="413447E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clickPoint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gIm,rIm,dIm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0DB868D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% Calculate temporary mask and display in subplot 2</w:t>
      </w:r>
    </w:p>
    <w:p w14:paraId="769B428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fh2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figure(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'visible','on','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windowstyle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','normal');</w:t>
      </w:r>
    </w:p>
    <w:p w14:paraId="3D54B60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set(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fh2, 'Position', [100 100 800 800]);</w:t>
      </w:r>
    </w:p>
    <w:p w14:paraId="75D8C56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ah{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1} = subplot(2,2,1); % Display Hoechst + Hoechst mask</w:t>
      </w:r>
    </w:p>
    <w:p w14:paraId="1819A82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ah{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2} = subplot(2,2,2); % Display GFP + GFP mask</w:t>
      </w:r>
    </w:p>
    <w:p w14:paraId="2B53DE5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ah{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3} = subplot(2,2,3); % Display overlay of masks with GFP in G, Hoechst in magenta</w:t>
      </w:r>
    </w:p>
    <w:p w14:paraId="4B84AB9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ah{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4} = subplot(2,2,4); % Display GFP-Hoechst co-images with the joint mask in cyan</w:t>
      </w:r>
    </w:p>
    <w:p w14:paraId="3BB74B0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FileNameT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).name;</w:t>
      </w:r>
    </w:p>
    <w:p w14:paraId="01C5DB2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strrep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FileNameT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,'_',' ');</w:t>
      </w:r>
    </w:p>
    <w:p w14:paraId="1E74527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% Generate the mask.</w:t>
      </w:r>
    </w:p>
    <w:p w14:paraId="6F8B572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[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,gMask,dMask,ah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generateMask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RGBt,fh2,ah,FileName,gIm,rIm,dIm);</w:t>
      </w:r>
    </w:p>
    <w:p w14:paraId="4F9C249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ssG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)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(:,:,2);</w:t>
      </w:r>
    </w:p>
    <w:p w14:paraId="3434035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ssR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)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(:,:,1);</w:t>
      </w:r>
    </w:p>
    <w:p w14:paraId="4A7084E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ssD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)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(:,:,3);</w:t>
      </w:r>
    </w:p>
    <w:p w14:paraId="59A6A3F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% Save cropped images.</w:t>
      </w:r>
    </w:p>
    <w:p w14:paraId="68EE5BE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cropImNameG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fullfile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croppedDirName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,['crop_',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).name]);</w:t>
      </w:r>
    </w:p>
    <w:p w14:paraId="1B49A1B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lastRenderedPageBreak/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imtowrite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ssG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72CCA9D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imwrite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imtowrite,cropImNameG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309B785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cropImNameR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fullfile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croppedDirName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,['crop_',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).name]);</w:t>
      </w:r>
    </w:p>
    <w:p w14:paraId="57646B1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imtowrite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ssR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426DF24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imwrite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imtowrite,cropImNameR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0EF4773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cropImNameD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fullfile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croppedDirName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,['crop_',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).name]);</w:t>
      </w:r>
    </w:p>
    <w:p w14:paraId="538E689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imtowrite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ssD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19508E5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imwrite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imtowrite,cropImNameD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4270FBF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% here save masks as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files:</w:t>
      </w:r>
    </w:p>
    <w:p w14:paraId="037E14B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maskName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fullfile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croppedDirName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,['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maskG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_',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).name]);</w:t>
      </w:r>
    </w:p>
    <w:p w14:paraId="16ED3A8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imtowrite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im2uint8(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25EAE73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imwrite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imtowrite,maskName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3FB42BB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maskName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fullfile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croppedDirName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,['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maskD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_',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).name]);</w:t>
      </w:r>
    </w:p>
    <w:p w14:paraId="7DFD574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imtowrite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im2uint8(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7B0941A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imwrite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imtowrite,maskName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2D28E3B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combinedMask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14B4859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maskName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fullfile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croppedDirName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,['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maskBoth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_',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dFiles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).name]);</w:t>
      </w:r>
    </w:p>
    <w:p w14:paraId="6C7524A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imtowrite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im2uint8(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combinedMask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650CFD9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imwrite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imtowrite,maskName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3E69E76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masks(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)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combinedMask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7FDFD1F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</w:p>
    <w:p w14:paraId="4887696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%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Calculate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correlation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coeff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for all 3 channels:</w:t>
      </w:r>
    </w:p>
    <w:p w14:paraId="0DE4029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sum(sum(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combinedMask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)) &gt; 0</w:t>
      </w:r>
    </w:p>
    <w:p w14:paraId="7F452B9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GFf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ssG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1BA5D83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RFf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ssR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4464447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DFf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ssD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55A27F1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statsG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regionprops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(combinedMask,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GFf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PixelValues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');</w:t>
      </w:r>
    </w:p>
    <w:p w14:paraId="55F164C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statsR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regionprops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(combinedMask,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RFf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PixelValues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');</w:t>
      </w:r>
    </w:p>
    <w:p w14:paraId="28B2EEB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statsD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regionprops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(combinedMask,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DFf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PixelValues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');</w:t>
      </w:r>
    </w:p>
    <w:p w14:paraId="737CE1E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sizes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arrayfun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(@(x) length(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x.PixelValues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statsG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18F4668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iiidx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find(sizes == max(sizes));</w:t>
      </w:r>
    </w:p>
    <w:p w14:paraId="730E985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data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double([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statsR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iiidx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).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PixelValues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statsG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iiidx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).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PixelValues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]);</w:t>
      </w:r>
    </w:p>
    <w:p w14:paraId="11F83EF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RHO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corr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data);</w:t>
      </w:r>
    </w:p>
    <w:p w14:paraId="7B955F0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pearsonCorr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1,mj) = RHO(1,2);</w:t>
      </w:r>
    </w:p>
    <w:p w14:paraId="2C6B77B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data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double([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statsG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iiidx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).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PixelValues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statsD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iiidx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).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PixelValues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]);</w:t>
      </w:r>
    </w:p>
    <w:p w14:paraId="31DBADB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RHO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corr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data);</w:t>
      </w:r>
    </w:p>
    <w:p w14:paraId="53A465A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pearsonCorr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2,mj) = RHO(1,2);</w:t>
      </w:r>
    </w:p>
    <w:p w14:paraId="64DD850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data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double([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statsD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iiidx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).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PixelValues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statsR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iiidx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).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PixelValues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]);</w:t>
      </w:r>
    </w:p>
    <w:p w14:paraId="2145159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RHO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corr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data);</w:t>
      </w:r>
    </w:p>
    <w:p w14:paraId="725A169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pearsonCorr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3,mj) = RHO(1,2);</w:t>
      </w:r>
    </w:p>
    <w:p w14:paraId="0521D62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lastRenderedPageBreak/>
        <w:t xml:space="preserve">            </w:t>
      </w:r>
    </w:p>
    <w:p w14:paraId="7E20953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Create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.fig file for future reference.</w:t>
      </w:r>
    </w:p>
    <w:p w14:paraId="4309480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F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figure(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'visible','on','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windowstyle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','docked');</w:t>
      </w:r>
    </w:p>
    <w:p w14:paraId="561D27D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subplot(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2,3,1)</w:t>
      </w:r>
    </w:p>
    <w:p w14:paraId="378EEB4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image(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 axis equal tight</w:t>
      </w:r>
    </w:p>
    <w:p w14:paraId="00E5D4A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subplot(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2,3,2)</w:t>
      </w:r>
    </w:p>
    <w:p w14:paraId="0C1B987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imagesc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combinedMask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 axis equal tight</w:t>
      </w:r>
    </w:p>
    <w:p w14:paraId="19B4842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title(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3D3F256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subplot(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2,3,3)</w:t>
      </w:r>
    </w:p>
    <w:p w14:paraId="3A8B807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subplot(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2,3,4)</w:t>
      </w:r>
    </w:p>
    <w:p w14:paraId="14CCC18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plot(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statsG(iiidx).PixelValues,statsR(iiidx).PixelValues,'o','markerfacecolor',[0 0.7 0.7],'markersize',3); axis square tight</w:t>
      </w:r>
    </w:p>
    <w:p w14:paraId="0E2A3A6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xlabel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'green intensity (A.U.)')</w:t>
      </w:r>
    </w:p>
    <w:p w14:paraId="050E744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ylabel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'red intensity (A.U.)')</w:t>
      </w:r>
    </w:p>
    <w:p w14:paraId="168EB35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TM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sprintf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'RG-Corr.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Coeff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%0.4f',pearsonCorr(1,mj));</w:t>
      </w:r>
    </w:p>
    <w:p w14:paraId="7B83B0C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title(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TM)</w:t>
      </w:r>
    </w:p>
    <w:p w14:paraId="0621B2C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</w:p>
    <w:p w14:paraId="55D3AF0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subplot(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2,3,5)</w:t>
      </w:r>
    </w:p>
    <w:p w14:paraId="34EF086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plot(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statsG(iiidx).PixelValues,statsD(iiidx).PixelValues,'o','markerfacecolor',[0 0.7 0.7],'markersize',3); axis square tight</w:t>
      </w:r>
    </w:p>
    <w:p w14:paraId="5122DF6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xlabel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'green intensity (A.U.)')</w:t>
      </w:r>
    </w:p>
    <w:p w14:paraId="41E0D61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ylabel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'blue intensity (A.U.)')</w:t>
      </w:r>
    </w:p>
    <w:p w14:paraId="69823D9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TM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sprintf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'GB-Corr.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Coeff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%0.4f',pearsonCorr(2,mj));</w:t>
      </w:r>
    </w:p>
    <w:p w14:paraId="4481D91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title(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TM)</w:t>
      </w:r>
    </w:p>
    <w:p w14:paraId="4473392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</w:p>
    <w:p w14:paraId="136369A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subplot(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2,3,6)</w:t>
      </w:r>
    </w:p>
    <w:p w14:paraId="67D9DEA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plot(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statsD(iiidx).PixelValues,statsR(iiidx).PixelValues,'o','markerfacecolor',[0 0.7 0.7],'markersize',3); axis square tight</w:t>
      </w:r>
    </w:p>
    <w:p w14:paraId="2C3F671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xlabel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'blue intensity (A.U.)')</w:t>
      </w:r>
    </w:p>
    <w:p w14:paraId="1763911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ylabel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'red intensity (A.U.)')</w:t>
      </w:r>
    </w:p>
    <w:p w14:paraId="61C1D2C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TM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sprintf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'RB-Corr.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Coeff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%0.4f',pearsonCorr(3,mj));</w:t>
      </w:r>
    </w:p>
    <w:p w14:paraId="63BF272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title(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TM)</w:t>
      </w:r>
    </w:p>
    <w:p w14:paraId="374EED3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</w:p>
    <w:p w14:paraId="69EF718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figname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fullfile(croppedDirName,['TKa_',gFiles(mj).name(1:end-9),'.fig']);</w:t>
      </w:r>
    </w:p>
    <w:p w14:paraId="21E44A3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savefig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F,figname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4E004D4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else</w:t>
      </w:r>
      <w:proofErr w:type="gramEnd"/>
    </w:p>
    <w:p w14:paraId="7CA1EEE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pearsonCorr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mj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 = [nan; nan; nan];</w:t>
      </w:r>
    </w:p>
    <w:p w14:paraId="6B5686F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'Skipping this image.')</w:t>
      </w:r>
    </w:p>
    <w:p w14:paraId="71842EA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76FED22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lastRenderedPageBreak/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save(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PCname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pearsonCorr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')</w:t>
      </w:r>
    </w:p>
    <w:p w14:paraId="28D0E40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save(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masksName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,'masks')</w:t>
      </w:r>
    </w:p>
    <w:p w14:paraId="70C8D3D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'Press any key to continue...')</w:t>
      </w:r>
    </w:p>
    <w:p w14:paraId="6374674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pause</w:t>
      </w:r>
      <w:proofErr w:type="gramEnd"/>
    </w:p>
    <w:p w14:paraId="03ABE0C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close</w:t>
      </w:r>
      <w:proofErr w:type="gramEnd"/>
    </w:p>
    <w:p w14:paraId="73DBB43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cd(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origDir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4E9CC3F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6F15F66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389A9EF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1ED04F0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3873AFD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492D496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function [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RGBt,gMask,dMask,ah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generateMask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(RGBt,fh2,ah,FileName,gIm,rIm,dIm)</w:t>
      </w:r>
    </w:p>
    <w:p w14:paraId="6965079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63E2427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Idea is to take the RGB input and output a pair of masks using G and B</w:t>
      </w:r>
    </w:p>
    <w:p w14:paraId="7A1DAC8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channels, modifying the masks as needed using keyboard commands.</w:t>
      </w:r>
    </w:p>
    <w:p w14:paraId="5F71495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1818017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1. Make an initial guess about the DAPI mask.</w:t>
      </w:r>
    </w:p>
    <w:p w14:paraId="6BFC670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[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dBWstack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dapiGuessIdx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initialDapiGuess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4D085D1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bestInitialDapiGuess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dapiGuessIdx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54E913F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0CAF392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2. Make an initial guess about the GFP-based mask. </w:t>
      </w:r>
    </w:p>
    <w:p w14:paraId="392F776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[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gBWstack,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titoO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initialGFPguess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6D03E6F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bestInitialGFPGuess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titoO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49C1191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0FECE64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3. Display initial guess masks on top of BW images in each channel.</w:t>
      </w:r>
    </w:p>
    <w:p w14:paraId="0E4AA72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dBWstack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dapiGuessIdx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60FB64F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gBWstack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titoO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275C99B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[fh2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,ah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dispMasks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fh2, ah,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2680E5D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39FED22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4. Permit user to change this range in +/-2 A.U. increments to alter</w:t>
      </w:r>
    </w:p>
    <w:p w14:paraId="7FD0387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the threshold.</w:t>
      </w:r>
    </w:p>
    <w:p w14:paraId="72123BF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polyByHand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false(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size(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));</w:t>
      </w:r>
    </w:p>
    <w:p w14:paraId="40924DD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erosionStruct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ones(3);</w:t>
      </w:r>
    </w:p>
    <w:p w14:paraId="47C0067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cont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true;</w:t>
      </w:r>
    </w:p>
    <w:p w14:paraId="2CC5F92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while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cont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== true</w:t>
      </w:r>
    </w:p>
    <w:p w14:paraId="41F302F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waitforbuttonpress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22C4818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key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get(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gcf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CurrentCharacter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');</w:t>
      </w:r>
    </w:p>
    <w:p w14:paraId="67A94DA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switch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key</w:t>
      </w:r>
    </w:p>
    <w:p w14:paraId="6514584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</w:p>
    <w:p w14:paraId="588AA0F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case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'a'</w:t>
      </w:r>
    </w:p>
    <w:p w14:paraId="594EC88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make current Hoechst mask smaller by erosion</w:t>
      </w:r>
    </w:p>
    <w:p w14:paraId="3E709D5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lastRenderedPageBreak/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imerode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currentDapiMask,erosionStruct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0151F85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[fh2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,ah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dispMasks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fh2, ah,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40AFF4B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case 's'</w:t>
      </w:r>
      <w:proofErr w:type="gramEnd"/>
    </w:p>
    <w:p w14:paraId="394D1B8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make current Hoechst mask larger by dilation</w:t>
      </w:r>
    </w:p>
    <w:p w14:paraId="5E24FA2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imdilate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currentDapiMask,erosionStruct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4B9E9A2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[fh2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,ah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dispMasks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fh2, ah,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1E8C325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case 'd'</w:t>
      </w:r>
      <w:proofErr w:type="gramEnd"/>
    </w:p>
    <w:p w14:paraId="0374169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make Hoechst mask smaller by using a higher threshold</w:t>
      </w:r>
    </w:p>
    <w:p w14:paraId="1793505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dapiGuessIdxT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dapiGuessIdx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+ 1;</w:t>
      </w:r>
    </w:p>
    <w:p w14:paraId="097CBC0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dapiGuessIdxT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&lt; 122</w:t>
      </w:r>
    </w:p>
    <w:p w14:paraId="1146C79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dapiGuessIdx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dapiGuessIdx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+ 1;</w:t>
      </w:r>
    </w:p>
    <w:p w14:paraId="6362C9C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dBWstack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dapiGuessIdx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5FE4022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[fh2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,ah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dispMasks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fh2, ah,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49328B3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3313DE6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case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'f'</w:t>
      </w:r>
    </w:p>
    <w:p w14:paraId="1C46EC7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make Hoechst mask larger by using a lower threshold</w:t>
      </w:r>
    </w:p>
    <w:p w14:paraId="67EA075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dapiGuessIdxT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dapiGuessIdx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- 1;</w:t>
      </w:r>
    </w:p>
    <w:p w14:paraId="18286F5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dapiGuessIdxT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&gt; 1</w:t>
      </w:r>
    </w:p>
    <w:p w14:paraId="62445B8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dapiGuessIdx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dapiGuessIdx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- 1;</w:t>
      </w:r>
    </w:p>
    <w:p w14:paraId="7378651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dBWstack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dapiGuessIdx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6CCA364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[fh2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,ah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dispMasks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fh2, ah,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2490703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542D0F7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case'g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</w:t>
      </w:r>
    </w:p>
    <w:p w14:paraId="5FB8531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draw polygonal region of interest for Hoechst.</w:t>
      </w:r>
    </w:p>
    <w:p w14:paraId="3D58EFB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if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sum(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sum(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polyByHand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)) == 0</w:t>
      </w:r>
    </w:p>
    <w:p w14:paraId="17F17FE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F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figure(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windowstyle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','docked');</w:t>
      </w:r>
    </w:p>
    <w:p w14:paraId="26C45F6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polyByHand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roipoly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(:,:,3));</w:t>
      </w:r>
    </w:p>
    <w:p w14:paraId="568D3C9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close(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F)</w:t>
      </w:r>
    </w:p>
    <w:p w14:paraId="0359AFC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end</w:t>
      </w:r>
    </w:p>
    <w:p w14:paraId="22B9B0C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[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currentDapiMask,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polyByHand,fh2,ah]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toggleByHand(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polyByHand,RGBt,currentDapiMask,currentGFPMask,fh2,ah,FileName);</w:t>
      </w:r>
    </w:p>
    <w:p w14:paraId="48C068D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[fh2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,ah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dispMasks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fh2, ah,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1882B4B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</w:p>
    <w:p w14:paraId="695B4AD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case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'z'</w:t>
      </w:r>
    </w:p>
    <w:p w14:paraId="6E53C23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Make current GFP mask smaller by erosion</w:t>
      </w:r>
    </w:p>
    <w:p w14:paraId="1E4ED88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imerode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currentGFPMask,erosionStruct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51D67CF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lastRenderedPageBreak/>
        <w:t xml:space="preserve">            [fh2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,ah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dispMasks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fh2, ah,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2C846D6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case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'x'</w:t>
      </w:r>
    </w:p>
    <w:p w14:paraId="6F664E0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Make current GFP mask larger by dilation</w:t>
      </w:r>
    </w:p>
    <w:p w14:paraId="42CB55A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imdilate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currentGFPMask,erosionStruct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0DA2BB7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[fh2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,ah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dispMasks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fh2, ah,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36FEBA7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case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'c'</w:t>
      </w:r>
    </w:p>
    <w:p w14:paraId="6544593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make GFP mask smaller by using a higher threshold</w:t>
      </w:r>
    </w:p>
    <w:p w14:paraId="0A1EB79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titoOT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titoO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+ 1;</w:t>
      </w:r>
    </w:p>
    <w:p w14:paraId="57751EC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titoOT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&lt; size(gBWstack,3)</w:t>
      </w:r>
    </w:p>
    <w:p w14:paraId="432B723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titoO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titoO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+ 1;</w:t>
      </w:r>
    </w:p>
    <w:p w14:paraId="74CA913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gBWstack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titoO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1A31928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[fh2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,ah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dispMasks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fh2, ah,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7ACFB4B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0D55932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case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'v'</w:t>
      </w:r>
    </w:p>
    <w:p w14:paraId="26F9EBC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make GFP mask larger by using a lower threshold</w:t>
      </w:r>
    </w:p>
    <w:p w14:paraId="5CD7BB4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titoOT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titoO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- 1;</w:t>
      </w:r>
    </w:p>
    <w:p w14:paraId="5B38D8F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titoOT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&gt; 1</w:t>
      </w:r>
    </w:p>
    <w:p w14:paraId="2EE8D98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titoO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titoO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- 1;</w:t>
      </w:r>
    </w:p>
    <w:p w14:paraId="35ED8FF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gBWstack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titoO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75B8EFF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[fh2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,ah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dispMasks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fh2, ah,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52DAAC8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2A1969C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</w:p>
    <w:p w14:paraId="2BFB834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case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'r'</w:t>
      </w:r>
    </w:p>
    <w:p w14:paraId="6AE83D6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Accept this set of masks</w:t>
      </w:r>
    </w:p>
    <w:p w14:paraId="6A88162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gMask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01C75EB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588A60C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close(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fh2)</w:t>
      </w:r>
    </w:p>
    <w:p w14:paraId="4FB0D17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cont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false;</w:t>
      </w:r>
    </w:p>
    <w:p w14:paraId="4D60EB7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case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'u'</w:t>
      </w:r>
    </w:p>
    <w:p w14:paraId="1A37272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restart Hoechst from best initial guess</w:t>
      </w:r>
    </w:p>
    <w:p w14:paraId="50E4D51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dapiGuessIdx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bestInitialDapiGuess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75D06EE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dBWstack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bestInitialDapiGuess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583ABA8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[fh2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,ah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dispMasks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fh2, ah,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6012B29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case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'j'</w:t>
      </w:r>
    </w:p>
    <w:p w14:paraId="4859699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restart GFP from best initial guess</w:t>
      </w:r>
    </w:p>
    <w:p w14:paraId="2934F54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titoO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bestInitialGFPGuess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6FB1EDA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gBWstack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titoO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17F6B8C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lastRenderedPageBreak/>
        <w:t xml:space="preserve">            [fh2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,ah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dispMasks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fh2, ah,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6F1B31B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case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</w:t>
      </w:r>
    </w:p>
    <w:p w14:paraId="014EEC4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Ignore this image forever.</w:t>
      </w:r>
    </w:p>
    <w:p w14:paraId="4BCB65F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gMask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false(size(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));</w:t>
      </w:r>
    </w:p>
    <w:p w14:paraId="551480F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0EA451C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close(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fh2)</w:t>
      </w:r>
    </w:p>
    <w:p w14:paraId="50E3300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cont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false;</w:t>
      </w:r>
    </w:p>
    <w:p w14:paraId="36B5DDA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case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'k'</w:t>
      </w:r>
    </w:p>
    <w:p w14:paraId="7A05EF9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reclick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point</w:t>
      </w:r>
    </w:p>
    <w:p w14:paraId="50C65BF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clickPoint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gIm,rIm,dIm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64C2C50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[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dBWstack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dapiGuessIdx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initialDapiGuess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1F0CB2F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bestInitialDapiGuess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dapiGuessIdx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453BAF3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[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gBWstack,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titoO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initialGFPguess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1DBE7F6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bestInitialGFPGuess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titoO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3029FD1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dBWstack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bestInitialDapiGuess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55DE319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gBWstack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titoO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482070F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[fh2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,ah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dispMasks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fh2, ah,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1F99FBF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7164C6F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</w:p>
    <w:p w14:paraId="4232CCF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31ED55A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78FAC2A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470B41B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15E5AFE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2798F16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3171CBC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function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[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gBWstack,titoO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initialGFPguess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75A305C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0A20980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GF2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:,:,2);</w:t>
      </w:r>
    </w:p>
    <w:p w14:paraId="1F741E9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r w:rsidRPr="001B3BF6">
        <w:rPr>
          <w:rFonts w:ascii="Courier New" w:hAnsi="Courier New" w:cs="Courier New"/>
          <w:sz w:val="20"/>
          <w:szCs w:val="20"/>
        </w:rPr>
        <w:t>linGF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reshape(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(:,:,2),1,size(RGBt,1)*size(RGBt,2));</w:t>
      </w:r>
    </w:p>
    <w:p w14:paraId="44C5E0C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figure(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'visible','on','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windowstyle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','docked')</w:t>
      </w:r>
    </w:p>
    <w:p w14:paraId="764D9B1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h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histogram(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linGF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1A43CF4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A1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h.Values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3673651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B1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h.BinEdges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2:end) -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h.BinWidth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03FA8AE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close</w:t>
      </w:r>
      <w:proofErr w:type="gramEnd"/>
    </w:p>
    <w:p w14:paraId="3DAEE44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A2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smooth(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A1',3);</w:t>
      </w:r>
    </w:p>
    <w:p w14:paraId="7978725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A2max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find(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A2 == max(A2));</w:t>
      </w:r>
    </w:p>
    <w:p w14:paraId="1CC8AD0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length(A2max) &gt; 1, A2max = A2max(2); end</w:t>
      </w:r>
    </w:p>
    <w:p w14:paraId="59A2015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A2n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A2(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A2max:end);</w:t>
      </w:r>
    </w:p>
    <w:p w14:paraId="371B2C3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Find place where slope changes the fastest:</w:t>
      </w:r>
    </w:p>
    <w:p w14:paraId="287D301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A3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diff(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A2n);</w:t>
      </w:r>
    </w:p>
    <w:p w14:paraId="65AB064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A3s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smooth(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A3,3);</w:t>
      </w:r>
    </w:p>
    <w:p w14:paraId="6D1D7BE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lastRenderedPageBreak/>
        <w:t xml:space="preserve">A4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diff(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A3s);</w:t>
      </w:r>
    </w:p>
    <w:p w14:paraId="1F28500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A4s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smooth(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A4,3);</w:t>
      </w:r>
    </w:p>
    <w:p w14:paraId="6891D14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A5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diff(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A4s);</w:t>
      </w:r>
    </w:p>
    <w:p w14:paraId="3D15D93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Place where noise explodes is found at:</w:t>
      </w:r>
    </w:p>
    <w:p w14:paraId="0A3A358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A5s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smooth(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A5,3);</w:t>
      </w:r>
    </w:p>
    <w:p w14:paraId="7625024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maxChangeIdx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find(A5s==min(A5s));</w:t>
      </w:r>
    </w:p>
    <w:p w14:paraId="04D5C73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length(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maxChangeIdx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 &gt; 1</w:t>
      </w:r>
    </w:p>
    <w:p w14:paraId="18479BD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maxChangeIdx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mean(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maxChangeIdx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0E313B7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11C2902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Try different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noiseBound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values.</w:t>
      </w:r>
    </w:p>
    <w:p w14:paraId="70211F2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r w:rsidRPr="001B3BF6">
        <w:rPr>
          <w:rFonts w:ascii="Courier New" w:hAnsi="Courier New" w:cs="Courier New"/>
          <w:sz w:val="20"/>
          <w:szCs w:val="20"/>
        </w:rPr>
        <w:t>GFf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:,:,2);</w:t>
      </w:r>
    </w:p>
    <w:p w14:paraId="41B5061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r w:rsidRPr="001B3BF6">
        <w:rPr>
          <w:rFonts w:ascii="Courier New" w:hAnsi="Courier New" w:cs="Courier New"/>
          <w:sz w:val="20"/>
          <w:szCs w:val="20"/>
        </w:rPr>
        <w:t>RFf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:,:,1);</w:t>
      </w:r>
    </w:p>
    <w:p w14:paraId="58B781F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binONs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maxChangeIdx+A2max:maxChangeIdx+A2max+19;</w:t>
      </w:r>
    </w:p>
    <w:p w14:paraId="1302946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sum(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binONs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&gt; length(B1)) &gt; 0</w:t>
      </w:r>
    </w:p>
    <w:p w14:paraId="65036CC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binONs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binONs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(1):length(B1);</w:t>
      </w:r>
    </w:p>
    <w:p w14:paraId="4F7043A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20E0ADE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lenbo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length(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binONs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667BFB9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noiseBounds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B1(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binONs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3D6EA73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5910E18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gBWstack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false([size(GF2),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lenbo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]);</w:t>
      </w:r>
    </w:p>
    <w:p w14:paraId="77A828D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numPix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zeros(1,lenbo);</w:t>
      </w:r>
    </w:p>
    <w:p w14:paraId="0933C08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pearsonCorrGT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zeros(1,lenbo);</w:t>
      </w:r>
    </w:p>
    <w:p w14:paraId="216E082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for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=1:lenbo</w:t>
      </w:r>
    </w:p>
    <w:p w14:paraId="153ADB5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gT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GF2;</w:t>
      </w:r>
    </w:p>
    <w:p w14:paraId="0DFC798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gT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gT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&lt;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noiseBounds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)) = 0;</w:t>
      </w:r>
    </w:p>
    <w:p w14:paraId="29CF3EB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gT2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logical(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gT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0EA5799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CC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bwconncomp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gT2);</w:t>
      </w:r>
    </w:p>
    <w:p w14:paraId="7D36C63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numPixels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cellfun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(@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numel,CC.PixelIdxList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395FDBF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[~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idx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max(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numPixels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2D86696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numPix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i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)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numPixels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1887342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tS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false(size(GF2));</w:t>
      </w:r>
    </w:p>
    <w:p w14:paraId="15E8361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CC.PixelIdxList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{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}) = true;</w:t>
      </w:r>
    </w:p>
    <w:p w14:paraId="087041F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gBWstack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)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559E5A6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statsG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regionprops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(tS,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GFf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PixelValues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');</w:t>
      </w:r>
    </w:p>
    <w:p w14:paraId="36FEB61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statsR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regionprops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(tS,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RFf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PixelValues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');</w:t>
      </w:r>
    </w:p>
    <w:p w14:paraId="649CBC0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data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double([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statsG.PixelValues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statsR.PixelValues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]);</w:t>
      </w:r>
    </w:p>
    <w:p w14:paraId="6BE5C49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RHO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corr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data);</w:t>
      </w:r>
    </w:p>
    <w:p w14:paraId="68B488B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pearsonCorrGT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i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 = RHO(1,2);</w:t>
      </w:r>
    </w:p>
    <w:p w14:paraId="70EE7C1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081AAE5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029ECD0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Additional filtering: if the mask encompasses larger than 10% of the </w:t>
      </w:r>
    </w:p>
    <w:p w14:paraId="212C000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cropped image area, it is too large. </w:t>
      </w:r>
    </w:p>
    <w:p w14:paraId="3008C8E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pctm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mean(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pearsonCorrGT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5C10530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lastRenderedPageBreak/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pctm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&lt; 0</w:t>
      </w:r>
    </w:p>
    <w:p w14:paraId="794D4EB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pearsonCorrGT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pearsonCorrGT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&gt; 0) = 0;</w:t>
      </w:r>
    </w:p>
    <w:p w14:paraId="25D0A36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pearsonCorrGT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abs(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pearsonCorrGT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5019B52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sizLim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0.1*105*105;</w:t>
      </w:r>
    </w:p>
    <w:p w14:paraId="05479A5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szPCTidx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numPix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&lt;= 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sizLim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pearsonCorrGT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&gt; 0;</w:t>
      </w:r>
    </w:p>
    <w:p w14:paraId="26F9018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titoI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numPix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== min(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numPix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szPCTidx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));</w:t>
      </w:r>
    </w:p>
    <w:p w14:paraId="39BB7C0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titoO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find(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titoI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6892851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else</w:t>
      </w:r>
      <w:proofErr w:type="gramEnd"/>
    </w:p>
    <w:p w14:paraId="5808AE0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pearsonCorrGT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pearsonCorrGT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&lt; 0) = 0;</w:t>
      </w:r>
    </w:p>
    <w:p w14:paraId="600A1BB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didx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pearsonCorrGT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== max(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pearsonCorrGT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7ED6F48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titoI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find(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176FDB3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titoO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titoI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(1);</w:t>
      </w:r>
    </w:p>
    <w:p w14:paraId="39390C9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5CA5E21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titoO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titoO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(1);</w:t>
      </w:r>
    </w:p>
    <w:p w14:paraId="62E04EC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523ACC6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34C0A0C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5CE3BFF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function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[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dBWstack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dapiGuessIdx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initialDapiGuess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284834E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752186E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fh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figure('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visible','on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');</w:t>
      </w:r>
    </w:p>
    <w:p w14:paraId="2240829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set(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fh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 'Position', [100 100 800 800]);</w:t>
      </w:r>
    </w:p>
    <w:p w14:paraId="1FDDAEE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imshow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(:,:,3),'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initialMagnification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','fit');</w:t>
      </w:r>
    </w:p>
    <w:p w14:paraId="168B663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title(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'(t)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oggle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or (s)elect')</w:t>
      </w:r>
    </w:p>
    <w:p w14:paraId="7CDC98A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Toggle between DAPI view and GFP view to find approximate region to</w:t>
      </w:r>
    </w:p>
    <w:p w14:paraId="35D92E9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select.</w:t>
      </w:r>
    </w:p>
    <w:p w14:paraId="67DDFEE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cont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true;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displayIm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1;</w:t>
      </w:r>
    </w:p>
    <w:p w14:paraId="4A888A6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while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cont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== true</w:t>
      </w:r>
    </w:p>
    <w:p w14:paraId="733385B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waitforbuttonpress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1A9E6D1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key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get(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gcf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CurrentCharacter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');</w:t>
      </w:r>
    </w:p>
    <w:p w14:paraId="4ACBE57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key == 's'</w:t>
      </w:r>
    </w:p>
    <w:p w14:paraId="0B30005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imshow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(:,:,3),'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initialMagnification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','fit')</w:t>
      </w:r>
    </w:p>
    <w:p w14:paraId="4B8912B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title(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'Click pixel to create mask:')</w:t>
      </w:r>
    </w:p>
    <w:p w14:paraId="649F066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[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x,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y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ginput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1);</w:t>
      </w:r>
    </w:p>
    <w:p w14:paraId="43C4E7F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close(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fh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7404E7E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cont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false;</w:t>
      </w:r>
    </w:p>
    <w:p w14:paraId="7B420AB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elseif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key == 't'</w:t>
      </w:r>
    </w:p>
    <w:p w14:paraId="2FA31C4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displayIm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displayIm+1;</w:t>
      </w:r>
    </w:p>
    <w:p w14:paraId="1F80900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mod(displayIm,2) == 0</w:t>
      </w:r>
    </w:p>
    <w:p w14:paraId="222169C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imshow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(:,:,2),'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initialMagnification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','fit'); title('(t)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oggle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or (s)elect')</w:t>
      </w:r>
    </w:p>
    <w:p w14:paraId="76E2E07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else</w:t>
      </w:r>
      <w:proofErr w:type="gramEnd"/>
    </w:p>
    <w:p w14:paraId="78C9F66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imshow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(:,:,3),'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initialMagnification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','fit'); title('(t)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oggle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or (s)elect')</w:t>
      </w:r>
    </w:p>
    <w:p w14:paraId="76FF41E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lastRenderedPageBreak/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399055C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713837F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14C7FC2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Generate a binary image using the mean intensity in the vicinity</w:t>
      </w:r>
    </w:p>
    <w:p w14:paraId="57218D6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x = round(x); y = round(y);</w:t>
      </w:r>
    </w:p>
    <w:p w14:paraId="3D3B9B5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dtx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mean(mean(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(y-1:y+1,x-1:x+1,3)));</w:t>
      </w:r>
    </w:p>
    <w:p w14:paraId="32C22A8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Now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generate a stack of 100 images using various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spanning the range</w:t>
      </w:r>
    </w:p>
    <w:p w14:paraId="5DE7189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txRange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10:2:252;</w:t>
      </w:r>
    </w:p>
    <w:p w14:paraId="05A67F7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dBWstack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false(size(RGBt,1),size(RGBt,2),122);</w:t>
      </w:r>
    </w:p>
    <w:p w14:paraId="5F74DDA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for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=1:length(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txRange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21695A2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tempD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(:,:,3);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tempD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tempD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&lt;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txRange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)) = 0;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tempD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tempD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&gt;=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txRange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)) = 1;</w:t>
      </w:r>
    </w:p>
    <w:p w14:paraId="61B4E40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dBWstack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:,:,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 = logical(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tempD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739DF56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0DDB739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closestTxtoGuess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abs(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txRange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-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dtx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36EE2A5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guessLow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min(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closestTxtoGuess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69DA43A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dapiGuessIdx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find(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closestTxtoGuess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guessLow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(1));</w:t>
      </w:r>
    </w:p>
    <w:p w14:paraId="75637DB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dapiGuessIdx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dapiGuessIdx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(1);</w:t>
      </w:r>
    </w:p>
    <w:p w14:paraId="04DBD4D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008013E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4C87F3F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16A7E27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function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[fh2,ah]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dispMasks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dBW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gBW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fh2, ah,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41A6CA7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36B200A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Calculate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mask outlines from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inital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guess masks, then display.</w:t>
      </w:r>
    </w:p>
    <w:p w14:paraId="65D02D8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DAPI mask:</w:t>
      </w:r>
    </w:p>
    <w:p w14:paraId="7E6FA7F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dBWp1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imerode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dBW,ones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(3));</w:t>
      </w:r>
    </w:p>
    <w:p w14:paraId="1C8B048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dBWsub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dBW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- dBWp1;</w:t>
      </w:r>
    </w:p>
    <w:p w14:paraId="1C3A3EA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dBWsub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logical(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dBWsub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01829E0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zeros(105,105,3,'uint8');</w:t>
      </w:r>
    </w:p>
    <w:p w14:paraId="0AF55B1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round(255*(double(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(:,:,3) - min(min(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(:,:,3))))/max(max(double(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(:,:,3) - min(min(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(:,:,3))))))));</w:t>
      </w:r>
    </w:p>
    <w:p w14:paraId="01B383E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dBWsub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 = 255;</w:t>
      </w:r>
    </w:p>
    <w:p w14:paraId="5ED8FDE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:,:,1)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4590ED6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dBWsub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 = 0;</w:t>
      </w:r>
    </w:p>
    <w:p w14:paraId="63F0923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:,:,2)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1F25FCE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:,:,3)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0F6326B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axes(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ah{1})</w:t>
      </w:r>
    </w:p>
    <w:p w14:paraId="69D138A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image(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 axis off equal tight; box off</w:t>
      </w:r>
    </w:p>
    <w:p w14:paraId="1A7780B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title(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7592A83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164CA38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GFP mask:</w:t>
      </w:r>
    </w:p>
    <w:p w14:paraId="152AE9A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gBWp1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imerode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gBW,ones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(3));</w:t>
      </w:r>
    </w:p>
    <w:p w14:paraId="2A539E6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lastRenderedPageBreak/>
        <w:t>gBWsub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gBW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- gBWp1;</w:t>
      </w:r>
    </w:p>
    <w:p w14:paraId="64F1190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gBWsub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logical(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gBWsub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105B120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zeros(105,105,3,'uint8');</w:t>
      </w:r>
    </w:p>
    <w:p w14:paraId="10CFEF5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round(255*(double(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(:,:,2) - min(min(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(:,:,2))))/max(max(double(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(:,:,2) - min(min(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(:,:,2))))))));</w:t>
      </w:r>
    </w:p>
    <w:p w14:paraId="141C963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gBWsub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 = 255;</w:t>
      </w:r>
    </w:p>
    <w:p w14:paraId="27BAD69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:,:,2)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45C7B50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gBWsub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 = 0;</w:t>
      </w:r>
    </w:p>
    <w:p w14:paraId="19779FC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:,:,1)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1D39B33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:,:,3)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499E277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axes(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ah{2})</w:t>
      </w:r>
    </w:p>
    <w:p w14:paraId="535CE72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image(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 axis off equal tight; box off</w:t>
      </w:r>
    </w:p>
    <w:p w14:paraId="2E1DBF9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464B71D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Mask overlap: GFP mask in green and DAPI mask in magenta</w:t>
      </w:r>
    </w:p>
    <w:p w14:paraId="575C616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dispMask1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zeros(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105,105,3,'uint8');</w:t>
      </w:r>
    </w:p>
    <w:p w14:paraId="0E12CEF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dispMask1(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:,:,1) = 255*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dBW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029ACC4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dispMask1(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:,:,2) = 255*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gBW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079C4F0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dispMask1(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:,:,3) = 255*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dBW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1290D46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axes(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ah{3})</w:t>
      </w:r>
    </w:p>
    <w:p w14:paraId="5932475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image(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dispMask1); axis off equal tight; box off</w:t>
      </w:r>
    </w:p>
    <w:p w14:paraId="78E862F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062A358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Show RGB image of GFP channel and DAPI channel in magenta with the</w:t>
      </w:r>
    </w:p>
    <w:p w14:paraId="1C53C60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outline of the joint mask in cyan:</w:t>
      </w:r>
    </w:p>
    <w:p w14:paraId="54E0891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jointMap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dBW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gBW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44F7A73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jointMapPl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imerode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jointMap,ones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(3));</w:t>
      </w:r>
    </w:p>
    <w:p w14:paraId="6BD7F3B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jointMapsub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logical(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jointMap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-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jointMapPl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56AD15B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dispMask1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zeros(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105,105,3,'uint8');</w:t>
      </w:r>
    </w:p>
    <w:p w14:paraId="4927A2F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Red channel: DAPI minus mask outline</w:t>
      </w:r>
    </w:p>
    <w:p w14:paraId="10A2C2A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round(255*(double(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(:,:,3) - min(min(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(:,:,3))))/max(max(double(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(:,:,3) - min(min(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(:,:,3))))))));</w:t>
      </w:r>
    </w:p>
    <w:p w14:paraId="4F11747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jointMapsub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 = 0;</w:t>
      </w:r>
    </w:p>
    <w:p w14:paraId="6BAE4BE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dispMask1(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:,:,1)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18A3BA9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Green channel: GFP and mask outline</w:t>
      </w:r>
    </w:p>
    <w:p w14:paraId="5C3AC1B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round(255*(double(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(:,:,2) - min(min(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(:,:,2))))/max(max(double(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(:,:,2) - min(min(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(:,:,2)))))))) +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jointMap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5526A1E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jointMapsub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 = 255;</w:t>
      </w:r>
    </w:p>
    <w:p w14:paraId="461D467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dispMask1(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:,:,2)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6C2574F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Blue channel: DAPI and mask outline</w:t>
      </w:r>
    </w:p>
    <w:p w14:paraId="7404D58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dispMask1(:,:,1);</w:t>
      </w:r>
    </w:p>
    <w:p w14:paraId="787FDBD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jointMapsub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 = 255;</w:t>
      </w:r>
    </w:p>
    <w:p w14:paraId="5C213AB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lastRenderedPageBreak/>
        <w:t>dispMask1(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:,:,3)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tempTim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01D7661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axes(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ah{4})</w:t>
      </w:r>
    </w:p>
    <w:p w14:paraId="3F7341E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image(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dispMask1); axis off equal tight; box off</w:t>
      </w:r>
    </w:p>
    <w:p w14:paraId="43B385A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591AF62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7A62805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2FE1CC8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function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clickPoint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gIm,rIm,dIm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</w:t>
      </w:r>
    </w:p>
    <w:p w14:paraId="0470A2A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RGB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zeros(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[size(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 3],'uint8');</w:t>
      </w:r>
    </w:p>
    <w:p w14:paraId="701B9B7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RGB(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:,:,2)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6E27AE5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RGB(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:,:,3)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035853E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imagesc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gIm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6E97174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figure(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'visible','on','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windowstyle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','docked')</w:t>
      </w:r>
    </w:p>
    <w:p w14:paraId="356533F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image(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RGB)</w:t>
      </w:r>
    </w:p>
    <w:p w14:paraId="0687930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axis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off equal tight; box off</w:t>
      </w:r>
    </w:p>
    <w:p w14:paraId="1A20368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title(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'Click near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center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of band:')</w:t>
      </w:r>
    </w:p>
    <w:p w14:paraId="60D8C1B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[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x,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y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ginput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1);</w:t>
      </w:r>
    </w:p>
    <w:p w14:paraId="768C802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x = round(x); y = round(y);</w:t>
      </w:r>
    </w:p>
    <w:p w14:paraId="071DC0A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hold on; plot(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x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,y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,'mx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')</w:t>
      </w:r>
    </w:p>
    <w:p w14:paraId="1B75523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zeros(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105,105,3,'uint8');</w:t>
      </w:r>
    </w:p>
    <w:p w14:paraId="7EE0BA2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:,:,2)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(y-52:y+52,x-52:x+52);</w:t>
      </w:r>
    </w:p>
    <w:p w14:paraId="0E51B19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:,:,1)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(y-52:y+52,x-52:x+52);</w:t>
      </w:r>
    </w:p>
    <w:p w14:paraId="6F170F2C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:,:,3)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dIm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(y-52:y+52,x-52:x+52);</w:t>
      </w:r>
    </w:p>
    <w:p w14:paraId="62AE0DF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close</w:t>
      </w:r>
      <w:proofErr w:type="gramEnd"/>
    </w:p>
    <w:p w14:paraId="4A5A5D5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07BB138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2EE88B0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function [currentDapiMask,polyByHand,fh2,ah] = toggleByHand(polyByHand,RGBt,currentDapiMask,currentGFPMask,fh2,ah,FileName)</w:t>
      </w:r>
    </w:p>
    <w:p w14:paraId="2A2AE18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% Toggle back and forth between current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polyByHand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mask and current DAPI</w:t>
      </w:r>
    </w:p>
    <w:p w14:paraId="4A1B3BF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mask, asking whether to accept, redraw by hand, or just use the current</w:t>
      </w:r>
    </w:p>
    <w:p w14:paraId="11D8E5A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% mask.</w:t>
      </w:r>
    </w:p>
    <w:p w14:paraId="48EEE67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>[fh2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,ah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dispMasks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polyByHand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fh2, ah,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100D842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axes(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ah{3})</w:t>
      </w:r>
    </w:p>
    <w:p w14:paraId="7192D8B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title(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'Hand-drawn mask:')</w:t>
      </w:r>
    </w:p>
    <w:p w14:paraId="29904EC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contt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true;</w:t>
      </w:r>
    </w:p>
    <w:p w14:paraId="202A022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ix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1;</w:t>
      </w:r>
    </w:p>
    <w:p w14:paraId="06A25DC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while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contt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 == true</w:t>
      </w:r>
    </w:p>
    <w:p w14:paraId="1DF5591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waitforbuttonpress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6866A19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key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get(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gcf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,'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CurrentCharacter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');</w:t>
      </w:r>
    </w:p>
    <w:p w14:paraId="4452E5F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switch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key</w:t>
      </w:r>
    </w:p>
    <w:p w14:paraId="3B4D1E15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case 't'</w:t>
      </w:r>
      <w:proofErr w:type="gramEnd"/>
    </w:p>
    <w:p w14:paraId="1887CDF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toggle between Hoechst masks</w:t>
      </w:r>
    </w:p>
    <w:p w14:paraId="2CF466E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if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ix == 1</w:t>
      </w:r>
    </w:p>
    <w:p w14:paraId="371B6E6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lastRenderedPageBreak/>
        <w:t xml:space="preserve">                [fh2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,ah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dispMasks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fh2, ah,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3268174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axes(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ah{3})</w:t>
      </w:r>
    </w:p>
    <w:p w14:paraId="5E51C3C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title(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'Previous mask:')</w:t>
      </w:r>
    </w:p>
    <w:p w14:paraId="01D1747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ix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-ix;</w:t>
      </w:r>
    </w:p>
    <w:p w14:paraId="5B6E407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else</w:t>
      </w:r>
      <w:proofErr w:type="gramEnd"/>
    </w:p>
    <w:p w14:paraId="2FABEE66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[fh2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,ah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dispMasks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polyByHand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fh2, ah,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71E58F6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axes(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ah{3})</w:t>
      </w:r>
    </w:p>
    <w:p w14:paraId="0EBA4B4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title(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'Hand-drawn mask:')</w:t>
      </w:r>
    </w:p>
    <w:p w14:paraId="1BE721A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ix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-ix;</w:t>
      </w:r>
    </w:p>
    <w:p w14:paraId="0D02363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28E5D6AF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case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'p'</w:t>
      </w:r>
    </w:p>
    <w:p w14:paraId="1469CC1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redraw mask by hand</w:t>
      </w:r>
    </w:p>
    <w:p w14:paraId="39C78A5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F =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figure(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windowstyle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','docked');</w:t>
      </w:r>
    </w:p>
    <w:p w14:paraId="3713DCDD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polyByHand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roipoly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(:,:,3));</w:t>
      </w:r>
    </w:p>
    <w:p w14:paraId="100CE447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close(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F)</w:t>
      </w:r>
    </w:p>
    <w:p w14:paraId="599E3109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[fh2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,ah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] =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dispMasks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1B3BF6">
        <w:rPr>
          <w:rFonts w:ascii="Courier New" w:hAnsi="Courier New" w:cs="Courier New"/>
          <w:sz w:val="20"/>
          <w:szCs w:val="20"/>
        </w:rPr>
        <w:t>RGBt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polyByHand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currentGFPMask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 xml:space="preserve">, fh2, ah,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FileName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);</w:t>
      </w:r>
    </w:p>
    <w:p w14:paraId="24CC1DC8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axes(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ah{3})</w:t>
      </w:r>
    </w:p>
    <w:p w14:paraId="459F50A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title(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>'Hand-drawn mask:')</w:t>
      </w:r>
    </w:p>
    <w:p w14:paraId="0BE51B9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case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'g'</w:t>
      </w:r>
    </w:p>
    <w:p w14:paraId="6F5F2C7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accept hand drawn mask</w:t>
      </w:r>
    </w:p>
    <w:p w14:paraId="3138CFA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currentDapiMask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1B3BF6">
        <w:rPr>
          <w:rFonts w:ascii="Courier New" w:hAnsi="Courier New" w:cs="Courier New"/>
          <w:sz w:val="20"/>
          <w:szCs w:val="20"/>
        </w:rPr>
        <w:t>polyByHand</w:t>
      </w:r>
      <w:proofErr w:type="spellEnd"/>
      <w:r w:rsidRPr="001B3BF6">
        <w:rPr>
          <w:rFonts w:ascii="Courier New" w:hAnsi="Courier New" w:cs="Courier New"/>
          <w:sz w:val="20"/>
          <w:szCs w:val="20"/>
        </w:rPr>
        <w:t>;</w:t>
      </w:r>
    </w:p>
    <w:p w14:paraId="6B841DF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contt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false;</w:t>
      </w:r>
    </w:p>
    <w:p w14:paraId="467DE804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case</w:t>
      </w:r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'l'</w:t>
      </w:r>
    </w:p>
    <w:p w14:paraId="673ABB4A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% Reject current hand drawn mask and use previous mask</w:t>
      </w:r>
    </w:p>
    <w:p w14:paraId="532FFDEB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proofErr w:type="gramStart"/>
      <w:r w:rsidRPr="001B3BF6">
        <w:rPr>
          <w:rFonts w:ascii="Courier New" w:hAnsi="Courier New" w:cs="Courier New"/>
          <w:sz w:val="20"/>
          <w:szCs w:val="20"/>
        </w:rPr>
        <w:t>contt</w:t>
      </w:r>
      <w:proofErr w:type="spellEnd"/>
      <w:proofErr w:type="gramEnd"/>
      <w:r w:rsidRPr="001B3BF6">
        <w:rPr>
          <w:rFonts w:ascii="Courier New" w:hAnsi="Courier New" w:cs="Courier New"/>
          <w:sz w:val="20"/>
          <w:szCs w:val="20"/>
        </w:rPr>
        <w:t xml:space="preserve"> = false;</w:t>
      </w:r>
    </w:p>
    <w:p w14:paraId="732CF9C2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r w:rsidRPr="001B3BF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1F767C11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1F8263EE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68406D70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  <w:proofErr w:type="gramStart"/>
      <w:r w:rsidRPr="001B3BF6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0AB34293" w14:textId="77777777" w:rsidR="001B3BF6" w:rsidRPr="001B3BF6" w:rsidRDefault="001B3BF6" w:rsidP="001B3BF6">
      <w:pPr>
        <w:pStyle w:val="afe"/>
        <w:rPr>
          <w:rFonts w:ascii="Courier New" w:hAnsi="Courier New" w:cs="Courier New"/>
          <w:sz w:val="20"/>
          <w:szCs w:val="20"/>
        </w:rPr>
      </w:pPr>
    </w:p>
    <w:p w14:paraId="5C4E2DD5" w14:textId="77777777" w:rsidR="00B21BEC" w:rsidRPr="001B3BF6" w:rsidRDefault="00B21BEC" w:rsidP="00E6772A">
      <w:pPr>
        <w:rPr>
          <w:rFonts w:ascii="Courier New" w:hAnsi="Courier New" w:cs="Courier New"/>
          <w:szCs w:val="20"/>
        </w:rPr>
      </w:pPr>
    </w:p>
    <w:sectPr w:rsidR="00B21BEC" w:rsidRPr="001B3BF6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DF958" w14:textId="77777777" w:rsidR="00031685" w:rsidRDefault="00031685" w:rsidP="002E6CD6">
      <w:r>
        <w:separator/>
      </w:r>
    </w:p>
  </w:endnote>
  <w:endnote w:type="continuationSeparator" w:id="0">
    <w:p w14:paraId="2CC46D1C" w14:textId="77777777" w:rsidR="00031685" w:rsidRDefault="00031685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AB0DB" w14:textId="2DA723EA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</w:t>
    </w:r>
    <w:r w:rsidR="00851A40">
      <w:rPr>
        <w:rFonts w:ascii="Arial" w:hAnsi="Arial" w:cs="Arial"/>
        <w:sz w:val="16"/>
        <w:szCs w:val="16"/>
      </w:rPr>
      <w:t>20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930F44">
      <w:rPr>
        <w:rFonts w:ascii="Arial" w:hAnsi="Arial" w:cs="Arial"/>
        <w:noProof/>
        <w:sz w:val="16"/>
        <w:szCs w:val="16"/>
      </w:rPr>
      <w:t>17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7A6C6" w14:textId="77777777" w:rsidR="00031685" w:rsidRDefault="00031685" w:rsidP="002E6CD6">
      <w:r>
        <w:separator/>
      </w:r>
    </w:p>
  </w:footnote>
  <w:footnote w:type="continuationSeparator" w:id="0">
    <w:p w14:paraId="52BC6E08" w14:textId="77777777" w:rsidR="00031685" w:rsidRDefault="00031685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28B" w14:textId="77777777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815F" w14:textId="62464F0D" w:rsidR="005312FA" w:rsidRPr="00EC5F7D" w:rsidRDefault="00930F44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4A0D9D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www.bio-protocol.org/e3673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763D815F" w14:textId="62464F0D" w:rsidR="005312FA" w:rsidRPr="00EC5F7D" w:rsidRDefault="00930F44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4A0D9D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www.bio-protocol.org/e3673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6D38" w14:textId="6ADDE4D5" w:rsidR="005312FA" w:rsidRDefault="001C59B9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851A4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10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930F4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13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="005312FA"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930F4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3673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782092A" w14:textId="0610F8CF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930F4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3673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22A641A3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7D036D38" w14:textId="6ADDE4D5" w:rsidR="005312FA" w:rsidRDefault="001C59B9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851A4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10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930F4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13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="005312FA"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930F4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3673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0782092A" w14:textId="0610F8CF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930F44">
                      <w:rPr>
                        <w:rFonts w:ascii="Arial" w:hAnsi="Arial" w:cs="Arial"/>
                        <w:sz w:val="16"/>
                        <w:szCs w:val="16"/>
                      </w:rPr>
                      <w:t>3673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22A641A3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95771"/>
    <w:multiLevelType w:val="hybridMultilevel"/>
    <w:tmpl w:val="93384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6EA9"/>
    <w:multiLevelType w:val="hybridMultilevel"/>
    <w:tmpl w:val="3B6AACC0"/>
    <w:lvl w:ilvl="0" w:tplc="023E83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 w15:restartNumberingAfterBreak="0">
    <w:nsid w:val="11842193"/>
    <w:multiLevelType w:val="hybridMultilevel"/>
    <w:tmpl w:val="3FB44A56"/>
    <w:lvl w:ilvl="0" w:tplc="32C62FDA">
      <w:start w:val="1"/>
      <w:numFmt w:val="upperLetter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31C8"/>
    <w:multiLevelType w:val="hybridMultilevel"/>
    <w:tmpl w:val="6406CF06"/>
    <w:lvl w:ilvl="0" w:tplc="C680BE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1A08BE"/>
    <w:multiLevelType w:val="hybridMultilevel"/>
    <w:tmpl w:val="4F2469BC"/>
    <w:lvl w:ilvl="0" w:tplc="039A7C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498" w:hanging="360"/>
      </w:pPr>
    </w:lvl>
    <w:lvl w:ilvl="2" w:tplc="3409001B" w:tentative="1">
      <w:start w:val="1"/>
      <w:numFmt w:val="lowerRoman"/>
      <w:lvlText w:val="%3."/>
      <w:lvlJc w:val="right"/>
      <w:pPr>
        <w:ind w:left="3218" w:hanging="180"/>
      </w:pPr>
    </w:lvl>
    <w:lvl w:ilvl="3" w:tplc="3409000F" w:tentative="1">
      <w:start w:val="1"/>
      <w:numFmt w:val="decimal"/>
      <w:lvlText w:val="%4."/>
      <w:lvlJc w:val="left"/>
      <w:pPr>
        <w:ind w:left="3938" w:hanging="360"/>
      </w:pPr>
    </w:lvl>
    <w:lvl w:ilvl="4" w:tplc="34090019" w:tentative="1">
      <w:start w:val="1"/>
      <w:numFmt w:val="lowerLetter"/>
      <w:lvlText w:val="%5."/>
      <w:lvlJc w:val="left"/>
      <w:pPr>
        <w:ind w:left="4658" w:hanging="360"/>
      </w:pPr>
    </w:lvl>
    <w:lvl w:ilvl="5" w:tplc="3409001B" w:tentative="1">
      <w:start w:val="1"/>
      <w:numFmt w:val="lowerRoman"/>
      <w:lvlText w:val="%6."/>
      <w:lvlJc w:val="right"/>
      <w:pPr>
        <w:ind w:left="5378" w:hanging="180"/>
      </w:pPr>
    </w:lvl>
    <w:lvl w:ilvl="6" w:tplc="3409000F" w:tentative="1">
      <w:start w:val="1"/>
      <w:numFmt w:val="decimal"/>
      <w:lvlText w:val="%7."/>
      <w:lvlJc w:val="left"/>
      <w:pPr>
        <w:ind w:left="6098" w:hanging="360"/>
      </w:pPr>
    </w:lvl>
    <w:lvl w:ilvl="7" w:tplc="34090019" w:tentative="1">
      <w:start w:val="1"/>
      <w:numFmt w:val="lowerLetter"/>
      <w:lvlText w:val="%8."/>
      <w:lvlJc w:val="left"/>
      <w:pPr>
        <w:ind w:left="6818" w:hanging="360"/>
      </w:pPr>
    </w:lvl>
    <w:lvl w:ilvl="8" w:tplc="3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3E52E6C"/>
    <w:multiLevelType w:val="hybridMultilevel"/>
    <w:tmpl w:val="FBBAAC22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443DFE"/>
    <w:multiLevelType w:val="hybridMultilevel"/>
    <w:tmpl w:val="69042BF2"/>
    <w:lvl w:ilvl="0" w:tplc="815C16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F9049E"/>
    <w:multiLevelType w:val="hybridMultilevel"/>
    <w:tmpl w:val="81EA60F8"/>
    <w:lvl w:ilvl="0" w:tplc="97FE7864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064B1A"/>
    <w:multiLevelType w:val="hybridMultilevel"/>
    <w:tmpl w:val="E9761332"/>
    <w:lvl w:ilvl="0" w:tplc="95A41C3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0610"/>
    <w:multiLevelType w:val="hybridMultilevel"/>
    <w:tmpl w:val="A71A3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4A3EEB"/>
    <w:multiLevelType w:val="hybridMultilevel"/>
    <w:tmpl w:val="04D6E4D6"/>
    <w:lvl w:ilvl="0" w:tplc="74D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15174"/>
    <w:multiLevelType w:val="hybridMultilevel"/>
    <w:tmpl w:val="017E98EA"/>
    <w:lvl w:ilvl="0" w:tplc="A03A38F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B">
      <w:start w:val="1"/>
      <w:numFmt w:val="lowerRoman"/>
      <w:lvlText w:val="%2."/>
      <w:lvlJc w:val="righ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AF538A"/>
    <w:multiLevelType w:val="hybridMultilevel"/>
    <w:tmpl w:val="4A3C4DB4"/>
    <w:lvl w:ilvl="0" w:tplc="A094DB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37" w:hanging="360"/>
      </w:pPr>
    </w:lvl>
    <w:lvl w:ilvl="2" w:tplc="3409001B" w:tentative="1">
      <w:start w:val="1"/>
      <w:numFmt w:val="lowerRoman"/>
      <w:lvlText w:val="%3."/>
      <w:lvlJc w:val="right"/>
      <w:pPr>
        <w:ind w:left="2157" w:hanging="180"/>
      </w:pPr>
    </w:lvl>
    <w:lvl w:ilvl="3" w:tplc="3409000F" w:tentative="1">
      <w:start w:val="1"/>
      <w:numFmt w:val="decimal"/>
      <w:lvlText w:val="%4."/>
      <w:lvlJc w:val="left"/>
      <w:pPr>
        <w:ind w:left="2877" w:hanging="360"/>
      </w:pPr>
    </w:lvl>
    <w:lvl w:ilvl="4" w:tplc="34090019" w:tentative="1">
      <w:start w:val="1"/>
      <w:numFmt w:val="lowerLetter"/>
      <w:lvlText w:val="%5."/>
      <w:lvlJc w:val="left"/>
      <w:pPr>
        <w:ind w:left="3597" w:hanging="360"/>
      </w:pPr>
    </w:lvl>
    <w:lvl w:ilvl="5" w:tplc="3409001B" w:tentative="1">
      <w:start w:val="1"/>
      <w:numFmt w:val="lowerRoman"/>
      <w:lvlText w:val="%6."/>
      <w:lvlJc w:val="right"/>
      <w:pPr>
        <w:ind w:left="4317" w:hanging="180"/>
      </w:pPr>
    </w:lvl>
    <w:lvl w:ilvl="6" w:tplc="3409000F" w:tentative="1">
      <w:start w:val="1"/>
      <w:numFmt w:val="decimal"/>
      <w:lvlText w:val="%7."/>
      <w:lvlJc w:val="left"/>
      <w:pPr>
        <w:ind w:left="5037" w:hanging="360"/>
      </w:pPr>
    </w:lvl>
    <w:lvl w:ilvl="7" w:tplc="34090019" w:tentative="1">
      <w:start w:val="1"/>
      <w:numFmt w:val="lowerLetter"/>
      <w:lvlText w:val="%8."/>
      <w:lvlJc w:val="left"/>
      <w:pPr>
        <w:ind w:left="5757" w:hanging="360"/>
      </w:pPr>
    </w:lvl>
    <w:lvl w:ilvl="8" w:tplc="3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9A86780"/>
    <w:multiLevelType w:val="hybridMultilevel"/>
    <w:tmpl w:val="46301106"/>
    <w:lvl w:ilvl="0" w:tplc="83060690">
      <w:start w:val="1"/>
      <w:numFmt w:val="lowerLetter"/>
      <w:lvlText w:val="%1."/>
      <w:lvlJc w:val="left"/>
      <w:pPr>
        <w:tabs>
          <w:tab w:val="num" w:pos="357"/>
        </w:tabs>
        <w:ind w:left="357" w:firstLine="363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17" w15:restartNumberingAfterBreak="0">
    <w:nsid w:val="4C0069BF"/>
    <w:multiLevelType w:val="hybridMultilevel"/>
    <w:tmpl w:val="4EF210E4"/>
    <w:lvl w:ilvl="0" w:tplc="37FC27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A42D7"/>
    <w:multiLevelType w:val="hybridMultilevel"/>
    <w:tmpl w:val="E9B0C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26CD6"/>
    <w:multiLevelType w:val="hybridMultilevel"/>
    <w:tmpl w:val="329E47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1510C"/>
    <w:multiLevelType w:val="hybridMultilevel"/>
    <w:tmpl w:val="714614AE"/>
    <w:lvl w:ilvl="0" w:tplc="B08691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805D94"/>
    <w:multiLevelType w:val="hybridMultilevel"/>
    <w:tmpl w:val="DB84DFFE"/>
    <w:lvl w:ilvl="0" w:tplc="519C3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186D46"/>
    <w:multiLevelType w:val="hybridMultilevel"/>
    <w:tmpl w:val="D4B22B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B66B8E"/>
    <w:multiLevelType w:val="hybridMultilevel"/>
    <w:tmpl w:val="EED2823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0E8A01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16A43"/>
    <w:multiLevelType w:val="hybridMultilevel"/>
    <w:tmpl w:val="C8087DF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20923"/>
    <w:multiLevelType w:val="hybridMultilevel"/>
    <w:tmpl w:val="E4A4F79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6" w15:restartNumberingAfterBreak="0">
    <w:nsid w:val="71935CBD"/>
    <w:multiLevelType w:val="hybridMultilevel"/>
    <w:tmpl w:val="513CED38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46046E8"/>
    <w:multiLevelType w:val="hybridMultilevel"/>
    <w:tmpl w:val="E18A25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D6A07"/>
    <w:multiLevelType w:val="hybridMultilevel"/>
    <w:tmpl w:val="AFF0FC9C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5F2285A"/>
    <w:multiLevelType w:val="hybridMultilevel"/>
    <w:tmpl w:val="106C82E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6781CAF"/>
    <w:multiLevelType w:val="hybridMultilevel"/>
    <w:tmpl w:val="3C502E9E"/>
    <w:lvl w:ilvl="0" w:tplc="BF3E5258">
      <w:start w:val="1"/>
      <w:numFmt w:val="lowerLetter"/>
      <w:lvlText w:val="%1."/>
      <w:lvlJc w:val="left"/>
      <w:pPr>
        <w:ind w:left="2663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31" w15:restartNumberingAfterBreak="0">
    <w:nsid w:val="7F553F38"/>
    <w:multiLevelType w:val="hybridMultilevel"/>
    <w:tmpl w:val="690EBC5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3"/>
  </w:num>
  <w:num w:numId="5">
    <w:abstractNumId w:val="27"/>
  </w:num>
  <w:num w:numId="6">
    <w:abstractNumId w:val="19"/>
  </w:num>
  <w:num w:numId="7">
    <w:abstractNumId w:val="5"/>
  </w:num>
  <w:num w:numId="8">
    <w:abstractNumId w:val="14"/>
  </w:num>
  <w:num w:numId="9">
    <w:abstractNumId w:val="13"/>
  </w:num>
  <w:num w:numId="10">
    <w:abstractNumId w:val="21"/>
  </w:num>
  <w:num w:numId="11">
    <w:abstractNumId w:val="7"/>
  </w:num>
  <w:num w:numId="12">
    <w:abstractNumId w:val="11"/>
  </w:num>
  <w:num w:numId="13">
    <w:abstractNumId w:val="24"/>
  </w:num>
  <w:num w:numId="14">
    <w:abstractNumId w:val="16"/>
  </w:num>
  <w:num w:numId="15">
    <w:abstractNumId w:val="30"/>
  </w:num>
  <w:num w:numId="16">
    <w:abstractNumId w:val="6"/>
  </w:num>
  <w:num w:numId="17">
    <w:abstractNumId w:val="15"/>
  </w:num>
  <w:num w:numId="18">
    <w:abstractNumId w:val="25"/>
  </w:num>
  <w:num w:numId="19">
    <w:abstractNumId w:val="29"/>
  </w:num>
  <w:num w:numId="20">
    <w:abstractNumId w:val="20"/>
  </w:num>
  <w:num w:numId="21">
    <w:abstractNumId w:val="31"/>
  </w:num>
  <w:num w:numId="22">
    <w:abstractNumId w:val="28"/>
  </w:num>
  <w:num w:numId="23">
    <w:abstractNumId w:val="8"/>
  </w:num>
  <w:num w:numId="24">
    <w:abstractNumId w:val="26"/>
  </w:num>
  <w:num w:numId="25">
    <w:abstractNumId w:val="3"/>
  </w:num>
  <w:num w:numId="26">
    <w:abstractNumId w:val="10"/>
  </w:num>
  <w:num w:numId="27">
    <w:abstractNumId w:val="9"/>
  </w:num>
  <w:num w:numId="28">
    <w:abstractNumId w:val="18"/>
  </w:num>
  <w:num w:numId="29">
    <w:abstractNumId w:val="2"/>
  </w:num>
  <w:num w:numId="30">
    <w:abstractNumId w:val="22"/>
  </w:num>
  <w:num w:numId="31">
    <w:abstractNumId w:val="17"/>
  </w:num>
  <w:num w:numId="3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hideSpellingErrors/>
  <w:hideGrammaticalErrors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gFAPRKZPw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685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1A09"/>
    <w:rsid w:val="00092BD9"/>
    <w:rsid w:val="00093253"/>
    <w:rsid w:val="00096A86"/>
    <w:rsid w:val="00096AD5"/>
    <w:rsid w:val="000A04F5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3BF6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496F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45BA"/>
    <w:rsid w:val="00464A74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3ED1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7637F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3BDA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1A40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39C1"/>
    <w:rsid w:val="00926BA5"/>
    <w:rsid w:val="00930F44"/>
    <w:rsid w:val="0093101E"/>
    <w:rsid w:val="00931995"/>
    <w:rsid w:val="00931D6A"/>
    <w:rsid w:val="0093238B"/>
    <w:rsid w:val="00936BA7"/>
    <w:rsid w:val="00940BB0"/>
    <w:rsid w:val="009418DF"/>
    <w:rsid w:val="00942CE7"/>
    <w:rsid w:val="00944186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6726C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1D9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592A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6772A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1D5"/>
    <w:rsid w:val="00EA24C5"/>
    <w:rsid w:val="00EA34D7"/>
    <w:rsid w:val="00EA5877"/>
    <w:rsid w:val="00EA58C7"/>
    <w:rsid w:val="00EA5B98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E5804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qFormat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1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1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7C3BDA"/>
    <w:pPr>
      <w:widowControl w:val="0"/>
    </w:pPr>
    <w:rPr>
      <w:rFonts w:ascii="Cambria" w:hAnsi="Cambria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7C3BDA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7C3BDA"/>
    <w:rPr>
      <w:rFonts w:ascii="Cambria" w:eastAsia="宋体" w:hAnsi="Cambria" w:cs="Times New Roman"/>
    </w:rPr>
  </w:style>
  <w:style w:type="paragraph" w:customStyle="1" w:styleId="20">
    <w:name w:val="列出段落2"/>
    <w:basedOn w:val="a1"/>
    <w:qFormat/>
    <w:rsid w:val="007C3BD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character" w:customStyle="1" w:styleId="sc">
    <w:name w:val="sc"/>
    <w:basedOn w:val="a2"/>
    <w:rsid w:val="007C3BDA"/>
  </w:style>
  <w:style w:type="paragraph" w:customStyle="1" w:styleId="Bodytext">
    <w:name w:val="Bodytext"/>
    <w:basedOn w:val="a1"/>
    <w:rsid w:val="007C3BDA"/>
    <w:pPr>
      <w:spacing w:after="120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Level1Title">
    <w:name w:val="Level 1 Title"/>
    <w:basedOn w:val="Bodytext"/>
    <w:rsid w:val="007C3BDA"/>
    <w:pPr>
      <w:spacing w:before="120"/>
      <w:jc w:val="left"/>
    </w:pPr>
    <w:rPr>
      <w:b/>
      <w:sz w:val="28"/>
    </w:rPr>
  </w:style>
  <w:style w:type="paragraph" w:customStyle="1" w:styleId="MaterialsTitle">
    <w:name w:val="Materials Title"/>
    <w:basedOn w:val="Bodytext"/>
    <w:rsid w:val="007C3BDA"/>
    <w:rPr>
      <w:b/>
      <w:i/>
    </w:rPr>
  </w:style>
  <w:style w:type="paragraph" w:customStyle="1" w:styleId="MaterialsItem">
    <w:name w:val="Materials Item"/>
    <w:basedOn w:val="a1"/>
    <w:rsid w:val="007C3BDA"/>
    <w:pPr>
      <w:spacing w:after="60"/>
      <w:ind w:left="864" w:hanging="432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StepAnnotation">
    <w:name w:val="Step Annotation"/>
    <w:basedOn w:val="a1"/>
    <w:rsid w:val="007C3BDA"/>
    <w:pPr>
      <w:spacing w:after="120"/>
      <w:ind w:left="864"/>
      <w:jc w:val="both"/>
    </w:pPr>
    <w:rPr>
      <w:rFonts w:ascii="Times New Roman" w:eastAsia="Times New Roman" w:hAnsi="Times New Roman" w:cs="Times New Roman"/>
      <w:i/>
      <w:kern w:val="0"/>
      <w:sz w:val="22"/>
      <w:szCs w:val="24"/>
      <w:lang w:eastAsia="en-US"/>
    </w:rPr>
  </w:style>
  <w:style w:type="paragraph" w:customStyle="1" w:styleId="Step">
    <w:name w:val="Step"/>
    <w:basedOn w:val="Bodytext"/>
    <w:rsid w:val="007C3BDA"/>
    <w:pPr>
      <w:ind w:left="288" w:hanging="288"/>
    </w:pPr>
  </w:style>
  <w:style w:type="paragraph" w:customStyle="1" w:styleId="Space">
    <w:name w:val="Space"/>
    <w:basedOn w:val="Bodytext"/>
    <w:rsid w:val="007C3BDA"/>
    <w:pPr>
      <w:spacing w:before="60" w:after="60"/>
    </w:pPr>
  </w:style>
  <w:style w:type="paragraph" w:customStyle="1" w:styleId="RecipeTitle">
    <w:name w:val="Recipe Title"/>
    <w:basedOn w:val="Bodytext"/>
    <w:rsid w:val="007C3BDA"/>
    <w:pPr>
      <w:spacing w:before="120" w:after="60"/>
    </w:pPr>
    <w:rPr>
      <w:b/>
      <w:i/>
      <w:sz w:val="20"/>
    </w:rPr>
  </w:style>
  <w:style w:type="paragraph" w:customStyle="1" w:styleId="StepIndentedParagraph">
    <w:name w:val="Step Indented Paragraph"/>
    <w:basedOn w:val="Bodytext"/>
    <w:rsid w:val="007C3BDA"/>
    <w:pPr>
      <w:ind w:left="432" w:right="432"/>
    </w:pPr>
  </w:style>
  <w:style w:type="paragraph" w:styleId="affc">
    <w:name w:val="Body Text Indent"/>
    <w:basedOn w:val="a1"/>
    <w:link w:val="Charf"/>
    <w:uiPriority w:val="99"/>
    <w:unhideWhenUsed/>
    <w:rsid w:val="007C3BDA"/>
    <w:pPr>
      <w:autoSpaceDE w:val="0"/>
      <w:autoSpaceDN w:val="0"/>
      <w:adjustRightInd w:val="0"/>
      <w:ind w:left="720" w:hanging="720"/>
    </w:pPr>
    <w:rPr>
      <w:rFonts w:ascii="Arial" w:eastAsia="微软雅黑" w:hAnsi="Arial" w:cs="Arial"/>
      <w:kern w:val="1"/>
      <w:szCs w:val="20"/>
    </w:rPr>
  </w:style>
  <w:style w:type="character" w:customStyle="1" w:styleId="Charf">
    <w:name w:val="正文文本缩进 Char"/>
    <w:basedOn w:val="a2"/>
    <w:link w:val="affc"/>
    <w:uiPriority w:val="99"/>
    <w:rsid w:val="007C3BDA"/>
    <w:rPr>
      <w:rFonts w:ascii="Arial" w:eastAsia="微软雅黑" w:hAnsi="Arial" w:cs="Arial"/>
      <w:kern w:val="1"/>
      <w:lang w:eastAsia="ko-KR"/>
    </w:rPr>
  </w:style>
  <w:style w:type="character" w:customStyle="1" w:styleId="affd">
    <w:name w:val="页眉 字符"/>
    <w:uiPriority w:val="99"/>
    <w:rsid w:val="007C3BDA"/>
    <w:rPr>
      <w:sz w:val="18"/>
      <w:szCs w:val="18"/>
    </w:rPr>
  </w:style>
  <w:style w:type="character" w:customStyle="1" w:styleId="affe">
    <w:name w:val="页脚 字符"/>
    <w:uiPriority w:val="99"/>
    <w:rsid w:val="007C3BDA"/>
    <w:rPr>
      <w:sz w:val="18"/>
      <w:szCs w:val="18"/>
    </w:rPr>
  </w:style>
  <w:style w:type="character" w:customStyle="1" w:styleId="afff">
    <w:name w:val="批注框文本 字符"/>
    <w:uiPriority w:val="99"/>
    <w:semiHidden/>
    <w:rsid w:val="007C3BDA"/>
    <w:rPr>
      <w:sz w:val="18"/>
      <w:szCs w:val="18"/>
    </w:rPr>
  </w:style>
  <w:style w:type="paragraph" w:customStyle="1" w:styleId="12">
    <w:name w:val="1"/>
    <w:basedOn w:val="aff"/>
    <w:next w:val="aff0"/>
    <w:link w:val="afff0"/>
    <w:uiPriority w:val="99"/>
    <w:unhideWhenUsed/>
    <w:rsid w:val="007C3BDA"/>
    <w:pPr>
      <w:spacing w:after="320"/>
      <w:ind w:firstLine="360"/>
    </w:pPr>
    <w:rPr>
      <w:rFonts w:eastAsia="宋体"/>
    </w:rPr>
  </w:style>
  <w:style w:type="character" w:customStyle="1" w:styleId="13">
    <w:name w:val="标题 1 字符"/>
    <w:uiPriority w:val="9"/>
    <w:rsid w:val="007C3BDA"/>
    <w:rPr>
      <w:rFonts w:ascii="Calibri" w:eastAsia="宋体" w:hAnsi="Calibri" w:cs="Times New Roman"/>
      <w:b/>
      <w:bCs/>
      <w:color w:val="345A8A"/>
      <w:sz w:val="32"/>
      <w:szCs w:val="32"/>
      <w:lang w:eastAsia="en-US"/>
    </w:rPr>
  </w:style>
  <w:style w:type="character" w:customStyle="1" w:styleId="21">
    <w:name w:val="标题 2 字符"/>
    <w:uiPriority w:val="9"/>
    <w:rsid w:val="007C3BDA"/>
    <w:rPr>
      <w:rFonts w:ascii="Calibri" w:eastAsia="宋体" w:hAnsi="Calibri" w:cs="Times New Roman"/>
      <w:b/>
      <w:bCs/>
      <w:color w:val="4F81BD"/>
      <w:sz w:val="26"/>
      <w:szCs w:val="26"/>
      <w:lang w:eastAsia="en-US"/>
    </w:rPr>
  </w:style>
  <w:style w:type="character" w:customStyle="1" w:styleId="afff1">
    <w:name w:val="列表段落 字符"/>
    <w:uiPriority w:val="67"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2">
    <w:name w:val="批注文字 字符"/>
    <w:uiPriority w:val="99"/>
    <w:semiHidden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3">
    <w:name w:val="批注主题 字符"/>
    <w:uiPriority w:val="99"/>
    <w:semiHidden/>
    <w:rsid w:val="007C3BDA"/>
    <w:rPr>
      <w:rFonts w:ascii="Cambria" w:eastAsia="宋体" w:hAnsi="Cambria" w:cs="Times New Roman"/>
      <w:b/>
      <w:bCs/>
      <w:kern w:val="2"/>
      <w:sz w:val="24"/>
      <w:szCs w:val="24"/>
      <w:lang w:eastAsia="ko-KR"/>
    </w:rPr>
  </w:style>
  <w:style w:type="character" w:customStyle="1" w:styleId="32">
    <w:name w:val="标题 3 字符"/>
    <w:uiPriority w:val="9"/>
    <w:rsid w:val="007C3BDA"/>
    <w:rPr>
      <w:rFonts w:ascii="Arial" w:eastAsia="宋体" w:hAnsi="Arial" w:cs="Arial"/>
      <w:b/>
      <w:bCs/>
      <w:sz w:val="24"/>
      <w:szCs w:val="24"/>
      <w:lang w:val="en-GB" w:eastAsia="en-US"/>
    </w:rPr>
  </w:style>
  <w:style w:type="character" w:customStyle="1" w:styleId="40">
    <w:name w:val="标题 4 字符"/>
    <w:uiPriority w:val="9"/>
    <w:rsid w:val="007C3BDA"/>
    <w:rPr>
      <w:rFonts w:ascii="Arial" w:eastAsia="宋体" w:hAnsi="Arial" w:cs="Arial"/>
      <w:b/>
      <w:bCs/>
      <w:iCs/>
      <w:sz w:val="24"/>
      <w:szCs w:val="24"/>
      <w:lang w:val="en-GB" w:eastAsia="en-US"/>
    </w:rPr>
  </w:style>
  <w:style w:type="character" w:customStyle="1" w:styleId="50">
    <w:name w:val="标题 5 字符"/>
    <w:uiPriority w:val="9"/>
    <w:rsid w:val="007C3BDA"/>
    <w:rPr>
      <w:rFonts w:ascii="Arial" w:eastAsia="宋体" w:hAnsi="Arial" w:cs="Arial"/>
      <w:b/>
      <w:sz w:val="24"/>
      <w:szCs w:val="24"/>
      <w:lang w:val="en-GB" w:eastAsia="en-US"/>
    </w:rPr>
  </w:style>
  <w:style w:type="character" w:customStyle="1" w:styleId="60">
    <w:name w:val="标题 6 字符"/>
    <w:uiPriority w:val="9"/>
    <w:rsid w:val="007C3BDA"/>
    <w:rPr>
      <w:rFonts w:ascii="Arial" w:eastAsia="宋体" w:hAnsi="Arial" w:cs="Arial"/>
      <w:b/>
      <w:iCs/>
      <w:sz w:val="24"/>
      <w:szCs w:val="24"/>
      <w:lang w:val="en-GB" w:eastAsia="en-US"/>
    </w:rPr>
  </w:style>
  <w:style w:type="character" w:customStyle="1" w:styleId="70">
    <w:name w:val="标题 7 字符"/>
    <w:uiPriority w:val="9"/>
    <w:rsid w:val="007C3BDA"/>
    <w:rPr>
      <w:rFonts w:ascii="Arial" w:eastAsia="宋体" w:hAnsi="Arial" w:cs="Times New Roman"/>
      <w:b/>
      <w:i/>
      <w:iCs/>
      <w:sz w:val="24"/>
      <w:szCs w:val="24"/>
      <w:lang w:val="en-GB" w:eastAsia="en-US"/>
    </w:rPr>
  </w:style>
  <w:style w:type="character" w:customStyle="1" w:styleId="80">
    <w:name w:val="标题 8 字符"/>
    <w:uiPriority w:val="9"/>
    <w:rsid w:val="007C3BDA"/>
    <w:rPr>
      <w:rFonts w:ascii="Arial" w:eastAsia="宋体" w:hAnsi="Arial" w:cs="Times New Roman"/>
      <w:sz w:val="24"/>
      <w:lang w:val="en-GB" w:eastAsia="en-US"/>
    </w:rPr>
  </w:style>
  <w:style w:type="character" w:customStyle="1" w:styleId="90">
    <w:name w:val="标题 9 字符"/>
    <w:uiPriority w:val="9"/>
    <w:rsid w:val="007C3BDA"/>
    <w:rPr>
      <w:rFonts w:ascii="Arial" w:eastAsia="宋体" w:hAnsi="Arial" w:cs="Times New Roman"/>
      <w:i/>
      <w:iCs/>
      <w:sz w:val="24"/>
      <w:lang w:val="en-GB" w:eastAsia="en-US"/>
    </w:rPr>
  </w:style>
  <w:style w:type="character" w:customStyle="1" w:styleId="afff4">
    <w:name w:val="标题 字符"/>
    <w:uiPriority w:val="10"/>
    <w:rsid w:val="007C3BDA"/>
    <w:rPr>
      <w:rFonts w:ascii="Arial" w:eastAsia="宋体" w:hAnsi="Arial" w:cs="Arial"/>
      <w:b/>
      <w:spacing w:val="5"/>
      <w:sz w:val="36"/>
      <w:szCs w:val="52"/>
      <w:lang w:val="en-GB" w:eastAsia="en-US"/>
    </w:rPr>
  </w:style>
  <w:style w:type="character" w:customStyle="1" w:styleId="afff5">
    <w:name w:val="副标题 字符"/>
    <w:uiPriority w:val="11"/>
    <w:rsid w:val="007C3BDA"/>
    <w:rPr>
      <w:rFonts w:ascii="Arial" w:eastAsia="宋体" w:hAnsi="Arial" w:cs="Arial"/>
      <w:iCs/>
      <w:spacing w:val="15"/>
      <w:sz w:val="28"/>
      <w:szCs w:val="24"/>
      <w:lang w:val="en-GB" w:eastAsia="en-US"/>
    </w:rPr>
  </w:style>
  <w:style w:type="character" w:customStyle="1" w:styleId="afff6">
    <w:name w:val="引用 字符"/>
    <w:uiPriority w:val="29"/>
    <w:rsid w:val="007C3BDA"/>
    <w:rPr>
      <w:rFonts w:ascii="Arial" w:eastAsia="宋体" w:hAnsi="Arial" w:cs="Arial"/>
      <w:i/>
      <w:iCs/>
      <w:sz w:val="24"/>
      <w:szCs w:val="24"/>
      <w:lang w:val="en-GB" w:eastAsia="en-US"/>
    </w:rPr>
  </w:style>
  <w:style w:type="character" w:customStyle="1" w:styleId="afff7">
    <w:name w:val="明显引用 字符"/>
    <w:uiPriority w:val="30"/>
    <w:rsid w:val="007C3BDA"/>
    <w:rPr>
      <w:rFonts w:ascii="Arial" w:eastAsia="宋体" w:hAnsi="Arial" w:cs="Arial"/>
      <w:b/>
      <w:bCs/>
      <w:i/>
      <w:iCs/>
      <w:sz w:val="24"/>
      <w:szCs w:val="24"/>
      <w:lang w:val="en-GB" w:eastAsia="en-US"/>
    </w:rPr>
  </w:style>
  <w:style w:type="character" w:customStyle="1" w:styleId="afff8">
    <w:name w:val="纯文本 字符"/>
    <w:uiPriority w:val="99"/>
    <w:semiHidden/>
    <w:rsid w:val="007C3BDA"/>
    <w:rPr>
      <w:rFonts w:ascii="Consolas" w:eastAsia="宋体" w:hAnsi="Consolas" w:cs="Arial"/>
      <w:sz w:val="24"/>
      <w:szCs w:val="21"/>
      <w:lang w:val="en-GB" w:eastAsia="en-US"/>
    </w:rPr>
  </w:style>
  <w:style w:type="character" w:customStyle="1" w:styleId="33">
    <w:name w:val="正文文本 3 字符"/>
    <w:uiPriority w:val="99"/>
    <w:semiHidden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9">
    <w:name w:val="正文文本 字符"/>
    <w:uiPriority w:val="99"/>
    <w:semiHidden/>
    <w:rsid w:val="007C3BDA"/>
    <w:rPr>
      <w:rFonts w:ascii="Arial" w:eastAsia="宋体" w:hAnsi="Arial" w:cs="Arial"/>
      <w:sz w:val="24"/>
      <w:szCs w:val="24"/>
      <w:lang w:val="en-GB" w:eastAsia="en-US"/>
    </w:rPr>
  </w:style>
  <w:style w:type="character" w:customStyle="1" w:styleId="afff0">
    <w:name w:val="正文文本首行缩进 字符"/>
    <w:link w:val="12"/>
    <w:uiPriority w:val="99"/>
    <w:rsid w:val="007C3BDA"/>
    <w:rPr>
      <w:rFonts w:ascii="Arial" w:hAnsi="Arial" w:cs="Arial"/>
      <w:sz w:val="24"/>
      <w:szCs w:val="24"/>
      <w:lang w:val="en-GB" w:eastAsia="en-US"/>
    </w:rPr>
  </w:style>
  <w:style w:type="character" w:customStyle="1" w:styleId="34">
    <w:name w:val="正文文本缩进 3 字符"/>
    <w:uiPriority w:val="99"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a">
    <w:name w:val="文档结构图 字符"/>
    <w:uiPriority w:val="99"/>
    <w:semiHidden/>
    <w:rsid w:val="007C3BDA"/>
    <w:rPr>
      <w:rFonts w:ascii="Arial" w:eastAsia="宋体" w:hAnsi="Arial" w:cs="Tahoma"/>
      <w:sz w:val="24"/>
      <w:szCs w:val="16"/>
      <w:lang w:val="en-GB" w:eastAsia="en-US"/>
    </w:rPr>
  </w:style>
  <w:style w:type="character" w:customStyle="1" w:styleId="afffb">
    <w:name w:val="尾注文本 字符"/>
    <w:uiPriority w:val="99"/>
    <w:rsid w:val="007C3BDA"/>
    <w:rPr>
      <w:rFonts w:ascii="Arial" w:eastAsia="宋体" w:hAnsi="Arial" w:cs="Arial"/>
      <w:sz w:val="24"/>
      <w:lang w:val="en-GB" w:eastAsia="en-US"/>
    </w:rPr>
  </w:style>
  <w:style w:type="character" w:customStyle="1" w:styleId="afffc">
    <w:name w:val="信息标题 字符"/>
    <w:uiPriority w:val="99"/>
    <w:semiHidden/>
    <w:rsid w:val="007C3BDA"/>
    <w:rPr>
      <w:rFonts w:ascii="Arial" w:eastAsia="宋体" w:hAnsi="Arial" w:cs="Times New Roman"/>
      <w:sz w:val="24"/>
      <w:szCs w:val="24"/>
      <w:shd w:val="pct20" w:color="auto" w:fill="auto"/>
      <w:lang w:val="en-GB" w:eastAsia="en-US"/>
    </w:rPr>
  </w:style>
  <w:style w:type="character" w:customStyle="1" w:styleId="HTML1">
    <w:name w:val="HTML 预设格式 字符"/>
    <w:uiPriority w:val="99"/>
    <w:rsid w:val="007C3BDA"/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673" TargetMode="External"/><Relationship Id="rId2" Type="http://schemas.openxmlformats.org/officeDocument/2006/relationships/hyperlink" Target="http://www.bio-protocol.org/e3673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19A34-6800-4DF4-A08D-7F84258F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1</TotalTime>
  <Pages>17</Pages>
  <Words>3834</Words>
  <Characters>21856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25639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Bio-Dandan</cp:lastModifiedBy>
  <cp:revision>3</cp:revision>
  <cp:lastPrinted>2017-08-29T14:01:00Z</cp:lastPrinted>
  <dcterms:created xsi:type="dcterms:W3CDTF">2020-06-15T09:46:00Z</dcterms:created>
  <dcterms:modified xsi:type="dcterms:W3CDTF">2020-06-15T09:53:00Z</dcterms:modified>
</cp:coreProperties>
</file>